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F168" w14:textId="77777777" w:rsidR="00631A2C" w:rsidRDefault="00631A2C" w:rsidP="00631A2C">
      <w:pPr>
        <w:pStyle w:val="Heading1"/>
      </w:pPr>
      <w:r>
        <w:t>Able with Athletics | Promotion Plan &amp; Timeline Template</w:t>
      </w:r>
    </w:p>
    <w:p w14:paraId="32FD69E2" w14:textId="77777777" w:rsidR="000D1356" w:rsidRDefault="000D1356" w:rsidP="000D1356">
      <w:pPr>
        <w:spacing w:line="276" w:lineRule="auto"/>
        <w:rPr>
          <w:rFonts w:ascii="Aptos" w:hAnsi="Aptos"/>
          <w:sz w:val="22"/>
          <w:szCs w:val="22"/>
          <w:lang w:val="en-AU"/>
        </w:rPr>
      </w:pPr>
    </w:p>
    <w:p w14:paraId="062AB077" w14:textId="22AF6355" w:rsidR="00631A2C" w:rsidRDefault="00631A2C" w:rsidP="00631A2C">
      <w:pPr>
        <w:pStyle w:val="Heading2"/>
        <w:numPr>
          <w:ilvl w:val="0"/>
          <w:numId w:val="1"/>
        </w:numPr>
        <w:rPr>
          <w:b/>
          <w:bCs/>
        </w:rPr>
      </w:pPr>
      <w:r w:rsidRPr="00631A2C">
        <w:rPr>
          <w:b/>
          <w:bCs/>
        </w:rPr>
        <w:t>Promotion Overview</w:t>
      </w:r>
    </w:p>
    <w:p w14:paraId="545C765C" w14:textId="77777777" w:rsidR="00631A2C" w:rsidRPr="00631A2C" w:rsidRDefault="00631A2C" w:rsidP="00631A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631A2C" w:rsidRPr="00E13D17" w14:paraId="5184351E" w14:textId="77777777" w:rsidTr="00631A2C">
        <w:tc>
          <w:tcPr>
            <w:tcW w:w="4320" w:type="dxa"/>
          </w:tcPr>
          <w:p w14:paraId="2EC082E6" w14:textId="77777777" w:rsidR="00631A2C" w:rsidRPr="00E13D17" w:rsidRDefault="00631A2C" w:rsidP="008968BB">
            <w:pPr>
              <w:rPr>
                <w:b/>
                <w:bCs/>
              </w:rPr>
            </w:pPr>
            <w:r w:rsidRPr="00E13D17">
              <w:rPr>
                <w:b/>
                <w:bCs/>
              </w:rPr>
              <w:t>Event Name</w:t>
            </w:r>
          </w:p>
        </w:tc>
        <w:tc>
          <w:tcPr>
            <w:tcW w:w="4320" w:type="dxa"/>
          </w:tcPr>
          <w:p w14:paraId="2A6A77D7" w14:textId="77777777" w:rsidR="00631A2C" w:rsidRPr="00E13D17" w:rsidRDefault="00631A2C" w:rsidP="008968BB">
            <w:pPr>
              <w:rPr>
                <w:b/>
                <w:bCs/>
              </w:rPr>
            </w:pPr>
          </w:p>
        </w:tc>
      </w:tr>
      <w:tr w:rsidR="00631A2C" w14:paraId="748A2BD8" w14:textId="77777777" w:rsidTr="00631A2C">
        <w:tc>
          <w:tcPr>
            <w:tcW w:w="4320" w:type="dxa"/>
          </w:tcPr>
          <w:p w14:paraId="57F69AB6" w14:textId="169B892F" w:rsidR="00631A2C" w:rsidRDefault="00631A2C" w:rsidP="008968BB">
            <w:r>
              <w:t>Date/Location</w:t>
            </w:r>
          </w:p>
        </w:tc>
        <w:tc>
          <w:tcPr>
            <w:tcW w:w="4320" w:type="dxa"/>
          </w:tcPr>
          <w:p w14:paraId="2A9A17A7" w14:textId="77777777" w:rsidR="00631A2C" w:rsidRDefault="00631A2C" w:rsidP="008968BB"/>
        </w:tc>
      </w:tr>
      <w:tr w:rsidR="00631A2C" w14:paraId="0E395AB6" w14:textId="77777777" w:rsidTr="00631A2C">
        <w:tc>
          <w:tcPr>
            <w:tcW w:w="4320" w:type="dxa"/>
          </w:tcPr>
          <w:p w14:paraId="73C0F6ED" w14:textId="77777777" w:rsidR="00631A2C" w:rsidRDefault="00631A2C" w:rsidP="008968BB">
            <w:r>
              <w:t>Target Audience (e.g. local schools, families, disability networks)</w:t>
            </w:r>
          </w:p>
        </w:tc>
        <w:tc>
          <w:tcPr>
            <w:tcW w:w="4320" w:type="dxa"/>
          </w:tcPr>
          <w:p w14:paraId="4CCDCCDF" w14:textId="77777777" w:rsidR="00631A2C" w:rsidRDefault="00631A2C" w:rsidP="008968BB"/>
        </w:tc>
      </w:tr>
      <w:tr w:rsidR="00631A2C" w14:paraId="6E32BF3B" w14:textId="77777777" w:rsidTr="00631A2C">
        <w:tc>
          <w:tcPr>
            <w:tcW w:w="4320" w:type="dxa"/>
          </w:tcPr>
          <w:p w14:paraId="4959A779" w14:textId="22C0B49F" w:rsidR="00631A2C" w:rsidRDefault="00631A2C" w:rsidP="008968BB">
            <w:r>
              <w:t>Key Message</w:t>
            </w:r>
          </w:p>
        </w:tc>
        <w:tc>
          <w:tcPr>
            <w:tcW w:w="4320" w:type="dxa"/>
          </w:tcPr>
          <w:p w14:paraId="0F7A9F02" w14:textId="51DFFEAE" w:rsidR="00631A2C" w:rsidRPr="00631A2C" w:rsidRDefault="00631A2C" w:rsidP="008968BB">
            <w:pPr>
              <w:rPr>
                <w:i/>
                <w:iCs/>
              </w:rPr>
            </w:pPr>
            <w:r w:rsidRPr="00631A2C">
              <w:rPr>
                <w:i/>
                <w:iCs/>
              </w:rPr>
              <w:t xml:space="preserve">Eg: Everyone is welcome to have a go at athletics </w:t>
            </w:r>
          </w:p>
        </w:tc>
      </w:tr>
      <w:tr w:rsidR="00631A2C" w14:paraId="4ABDF0BD" w14:textId="77777777" w:rsidTr="00631A2C">
        <w:tc>
          <w:tcPr>
            <w:tcW w:w="4320" w:type="dxa"/>
          </w:tcPr>
          <w:p w14:paraId="2BDF1A6B" w14:textId="2EA2464E" w:rsidR="00631A2C" w:rsidRDefault="00631A2C" w:rsidP="008968BB">
            <w:r>
              <w:t>Accessibility Features (Easy Read flyer, inclusive imagery etc.)</w:t>
            </w:r>
          </w:p>
        </w:tc>
        <w:tc>
          <w:tcPr>
            <w:tcW w:w="4320" w:type="dxa"/>
          </w:tcPr>
          <w:p w14:paraId="29054893" w14:textId="77777777" w:rsidR="00631A2C" w:rsidRDefault="00631A2C" w:rsidP="008968BB"/>
        </w:tc>
      </w:tr>
      <w:tr w:rsidR="003B62E1" w14:paraId="324D9374" w14:textId="77777777" w:rsidTr="00631A2C">
        <w:tc>
          <w:tcPr>
            <w:tcW w:w="4320" w:type="dxa"/>
          </w:tcPr>
          <w:p w14:paraId="748708FD" w14:textId="74146414" w:rsidR="003B62E1" w:rsidRDefault="003B62E1" w:rsidP="008968BB">
            <w:r>
              <w:t>Registration Platform</w:t>
            </w:r>
          </w:p>
        </w:tc>
        <w:tc>
          <w:tcPr>
            <w:tcW w:w="4320" w:type="dxa"/>
          </w:tcPr>
          <w:p w14:paraId="7B70D2A2" w14:textId="77777777" w:rsidR="003B62E1" w:rsidRDefault="003B62E1" w:rsidP="008968BB"/>
        </w:tc>
      </w:tr>
      <w:tr w:rsidR="00E13D17" w14:paraId="53466671" w14:textId="77777777" w:rsidTr="00631A2C">
        <w:tc>
          <w:tcPr>
            <w:tcW w:w="4320" w:type="dxa"/>
          </w:tcPr>
          <w:p w14:paraId="256F5316" w14:textId="77777777" w:rsidR="00E13D17" w:rsidRDefault="00E13D17" w:rsidP="008968BB"/>
        </w:tc>
        <w:tc>
          <w:tcPr>
            <w:tcW w:w="4320" w:type="dxa"/>
          </w:tcPr>
          <w:p w14:paraId="3AD33288" w14:textId="77777777" w:rsidR="00E13D17" w:rsidRDefault="00E13D17" w:rsidP="008968BB"/>
        </w:tc>
      </w:tr>
    </w:tbl>
    <w:p w14:paraId="72B823FC" w14:textId="77777777" w:rsidR="00631A2C" w:rsidRDefault="00631A2C" w:rsidP="00631A2C">
      <w:pPr>
        <w:pStyle w:val="Heading2"/>
      </w:pPr>
    </w:p>
    <w:p w14:paraId="73C96B7B" w14:textId="1828355F" w:rsidR="00631A2C" w:rsidRDefault="00631A2C" w:rsidP="00631A2C">
      <w:pPr>
        <w:pStyle w:val="Heading2"/>
        <w:numPr>
          <w:ilvl w:val="0"/>
          <w:numId w:val="1"/>
        </w:numPr>
        <w:rPr>
          <w:b/>
          <w:bCs/>
        </w:rPr>
      </w:pPr>
      <w:r w:rsidRPr="00631A2C">
        <w:rPr>
          <w:b/>
          <w:bCs/>
        </w:rPr>
        <w:t>Promotion Channels</w:t>
      </w:r>
    </w:p>
    <w:p w14:paraId="3CD884C9" w14:textId="77777777" w:rsidR="00631A2C" w:rsidRPr="00631A2C" w:rsidRDefault="00631A2C" w:rsidP="00631A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667"/>
        <w:gridCol w:w="1316"/>
        <w:gridCol w:w="1728"/>
      </w:tblGrid>
      <w:tr w:rsidR="00631A2C" w:rsidRPr="00E13D17" w14:paraId="599CDE60" w14:textId="77777777" w:rsidTr="00E13D17">
        <w:tc>
          <w:tcPr>
            <w:tcW w:w="1728" w:type="dxa"/>
          </w:tcPr>
          <w:p w14:paraId="112D524F" w14:textId="77777777" w:rsidR="00631A2C" w:rsidRPr="00E13D17" w:rsidRDefault="00631A2C" w:rsidP="008968BB">
            <w:pPr>
              <w:rPr>
                <w:b/>
                <w:bCs/>
              </w:rPr>
            </w:pPr>
            <w:r w:rsidRPr="00E13D17">
              <w:rPr>
                <w:b/>
                <w:bCs/>
              </w:rPr>
              <w:t>Channel</w:t>
            </w:r>
          </w:p>
        </w:tc>
        <w:tc>
          <w:tcPr>
            <w:tcW w:w="3667" w:type="dxa"/>
          </w:tcPr>
          <w:p w14:paraId="12BB67A9" w14:textId="1B102A69" w:rsidR="00631A2C" w:rsidRPr="00E13D17" w:rsidRDefault="00E13D17" w:rsidP="008968BB">
            <w:pPr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  <w:r w:rsidR="00631A2C" w:rsidRPr="00E13D17">
              <w:rPr>
                <w:b/>
                <w:bCs/>
              </w:rPr>
              <w:t xml:space="preserve"> Use</w:t>
            </w:r>
          </w:p>
        </w:tc>
        <w:tc>
          <w:tcPr>
            <w:tcW w:w="1316" w:type="dxa"/>
          </w:tcPr>
          <w:p w14:paraId="062568C8" w14:textId="77777777" w:rsidR="00631A2C" w:rsidRPr="00E13D17" w:rsidRDefault="00631A2C" w:rsidP="008968BB">
            <w:pPr>
              <w:rPr>
                <w:b/>
                <w:bCs/>
              </w:rPr>
            </w:pPr>
            <w:r w:rsidRPr="00E13D17">
              <w:rPr>
                <w:b/>
                <w:bCs/>
              </w:rPr>
              <w:t>Date to Start</w:t>
            </w:r>
          </w:p>
        </w:tc>
        <w:tc>
          <w:tcPr>
            <w:tcW w:w="1728" w:type="dxa"/>
          </w:tcPr>
          <w:p w14:paraId="64317D32" w14:textId="77777777" w:rsidR="00631A2C" w:rsidRPr="00E13D17" w:rsidRDefault="00631A2C" w:rsidP="008968BB">
            <w:pPr>
              <w:rPr>
                <w:b/>
                <w:bCs/>
              </w:rPr>
            </w:pPr>
            <w:r w:rsidRPr="00E13D17">
              <w:rPr>
                <w:b/>
                <w:bCs/>
              </w:rPr>
              <w:t>Status</w:t>
            </w:r>
          </w:p>
        </w:tc>
      </w:tr>
      <w:tr w:rsidR="00631A2C" w14:paraId="558A3E18" w14:textId="77777777" w:rsidTr="00E13D17">
        <w:tc>
          <w:tcPr>
            <w:tcW w:w="1728" w:type="dxa"/>
          </w:tcPr>
          <w:p w14:paraId="720BE256" w14:textId="77777777" w:rsidR="00631A2C" w:rsidRDefault="00631A2C" w:rsidP="008968BB">
            <w:r>
              <w:t>Local Schools</w:t>
            </w:r>
          </w:p>
        </w:tc>
        <w:tc>
          <w:tcPr>
            <w:tcW w:w="3667" w:type="dxa"/>
          </w:tcPr>
          <w:p w14:paraId="4CF6F8CC" w14:textId="77777777" w:rsidR="00631A2C" w:rsidRDefault="00631A2C" w:rsidP="008968BB">
            <w:r>
              <w:t>Send flyer via school newsletter / PE teacher</w:t>
            </w:r>
          </w:p>
        </w:tc>
        <w:tc>
          <w:tcPr>
            <w:tcW w:w="1316" w:type="dxa"/>
          </w:tcPr>
          <w:p w14:paraId="39E1F008" w14:textId="77777777" w:rsidR="00631A2C" w:rsidRDefault="00631A2C" w:rsidP="008968BB"/>
        </w:tc>
        <w:tc>
          <w:tcPr>
            <w:tcW w:w="1728" w:type="dxa"/>
          </w:tcPr>
          <w:p w14:paraId="2BC23C26" w14:textId="77777777" w:rsidR="00631A2C" w:rsidRDefault="00631A2C" w:rsidP="008968BB">
            <w:r>
              <w:t>☐</w:t>
            </w:r>
          </w:p>
        </w:tc>
      </w:tr>
      <w:tr w:rsidR="00631A2C" w14:paraId="7FA0B2AF" w14:textId="77777777" w:rsidTr="00E13D17">
        <w:tc>
          <w:tcPr>
            <w:tcW w:w="1728" w:type="dxa"/>
          </w:tcPr>
          <w:p w14:paraId="337CF2B7" w14:textId="77777777" w:rsidR="00631A2C" w:rsidRDefault="00631A2C" w:rsidP="008968BB">
            <w:r>
              <w:t>Disability Organisations</w:t>
            </w:r>
          </w:p>
        </w:tc>
        <w:tc>
          <w:tcPr>
            <w:tcW w:w="3667" w:type="dxa"/>
          </w:tcPr>
          <w:p w14:paraId="5B7821B5" w14:textId="672D28E5" w:rsidR="00631A2C" w:rsidRDefault="00631A2C" w:rsidP="008968BB">
            <w:r>
              <w:t xml:space="preserve">Share Easy Read flyer to </w:t>
            </w:r>
            <w:r w:rsidR="003B62E1">
              <w:t xml:space="preserve">stakeholder or </w:t>
            </w:r>
            <w:r>
              <w:t>mailing list</w:t>
            </w:r>
          </w:p>
        </w:tc>
        <w:tc>
          <w:tcPr>
            <w:tcW w:w="1316" w:type="dxa"/>
          </w:tcPr>
          <w:p w14:paraId="0A6A5E95" w14:textId="77777777" w:rsidR="00631A2C" w:rsidRDefault="00631A2C" w:rsidP="008968BB"/>
        </w:tc>
        <w:tc>
          <w:tcPr>
            <w:tcW w:w="1728" w:type="dxa"/>
          </w:tcPr>
          <w:p w14:paraId="2DBB25AA" w14:textId="77777777" w:rsidR="00631A2C" w:rsidRDefault="00631A2C" w:rsidP="008968BB">
            <w:r>
              <w:t>☐</w:t>
            </w:r>
          </w:p>
        </w:tc>
      </w:tr>
      <w:tr w:rsidR="00631A2C" w14:paraId="4C8DD192" w14:textId="77777777" w:rsidTr="00E13D17">
        <w:tc>
          <w:tcPr>
            <w:tcW w:w="1728" w:type="dxa"/>
          </w:tcPr>
          <w:p w14:paraId="04E9A1CE" w14:textId="77777777" w:rsidR="003B62E1" w:rsidRDefault="00631A2C" w:rsidP="008968BB">
            <w:r>
              <w:t>Local Council</w:t>
            </w:r>
            <w:r w:rsidR="003B62E1">
              <w:t>/</w:t>
            </w:r>
          </w:p>
          <w:p w14:paraId="52F3F229" w14:textId="49956FAA" w:rsidR="00631A2C" w:rsidRDefault="00631A2C" w:rsidP="008968BB">
            <w:r>
              <w:t>Community Noticeboard</w:t>
            </w:r>
          </w:p>
        </w:tc>
        <w:tc>
          <w:tcPr>
            <w:tcW w:w="3667" w:type="dxa"/>
          </w:tcPr>
          <w:p w14:paraId="739E0235" w14:textId="11F11589" w:rsidR="00631A2C" w:rsidRDefault="00631A2C" w:rsidP="008968BB"/>
        </w:tc>
        <w:tc>
          <w:tcPr>
            <w:tcW w:w="1316" w:type="dxa"/>
          </w:tcPr>
          <w:p w14:paraId="776BB775" w14:textId="77777777" w:rsidR="00631A2C" w:rsidRDefault="00631A2C" w:rsidP="008968BB"/>
        </w:tc>
        <w:tc>
          <w:tcPr>
            <w:tcW w:w="1728" w:type="dxa"/>
          </w:tcPr>
          <w:p w14:paraId="7A69EBF3" w14:textId="77777777" w:rsidR="00631A2C" w:rsidRDefault="00631A2C" w:rsidP="008968BB">
            <w:r>
              <w:t>☐</w:t>
            </w:r>
          </w:p>
        </w:tc>
      </w:tr>
      <w:tr w:rsidR="00631A2C" w14:paraId="46069953" w14:textId="77777777" w:rsidTr="00E13D17">
        <w:tc>
          <w:tcPr>
            <w:tcW w:w="1728" w:type="dxa"/>
          </w:tcPr>
          <w:p w14:paraId="77ADB776" w14:textId="2AFC3376" w:rsidR="00631A2C" w:rsidRDefault="00631A2C" w:rsidP="008968BB">
            <w:r>
              <w:t xml:space="preserve">Social </w:t>
            </w:r>
            <w:r w:rsidR="003B62E1">
              <w:t>m</w:t>
            </w:r>
            <w:r>
              <w:t>edia</w:t>
            </w:r>
          </w:p>
        </w:tc>
        <w:tc>
          <w:tcPr>
            <w:tcW w:w="3667" w:type="dxa"/>
          </w:tcPr>
          <w:p w14:paraId="5E641982" w14:textId="77777777" w:rsidR="00631A2C" w:rsidRDefault="00631A2C" w:rsidP="008968BB">
            <w:r>
              <w:t>Share post with inclusive imagery and clear info</w:t>
            </w:r>
          </w:p>
        </w:tc>
        <w:tc>
          <w:tcPr>
            <w:tcW w:w="1316" w:type="dxa"/>
          </w:tcPr>
          <w:p w14:paraId="703334E9" w14:textId="77777777" w:rsidR="00631A2C" w:rsidRDefault="00631A2C" w:rsidP="008968BB"/>
        </w:tc>
        <w:tc>
          <w:tcPr>
            <w:tcW w:w="1728" w:type="dxa"/>
          </w:tcPr>
          <w:p w14:paraId="7781B4EB" w14:textId="77777777" w:rsidR="00631A2C" w:rsidRDefault="00631A2C" w:rsidP="008968BB">
            <w:r>
              <w:t>☐</w:t>
            </w:r>
          </w:p>
        </w:tc>
      </w:tr>
      <w:tr w:rsidR="00631A2C" w14:paraId="343667E0" w14:textId="77777777" w:rsidTr="00E13D17">
        <w:tc>
          <w:tcPr>
            <w:tcW w:w="1728" w:type="dxa"/>
          </w:tcPr>
          <w:p w14:paraId="0634EC08" w14:textId="68709C36" w:rsidR="00631A2C" w:rsidRDefault="00E13D17" w:rsidP="008968BB">
            <w:r>
              <w:t>Member and family networks</w:t>
            </w:r>
          </w:p>
        </w:tc>
        <w:tc>
          <w:tcPr>
            <w:tcW w:w="3667" w:type="dxa"/>
          </w:tcPr>
          <w:p w14:paraId="374FB172" w14:textId="77777777" w:rsidR="00631A2C" w:rsidRDefault="00631A2C" w:rsidP="008968BB">
            <w:r>
              <w:t>Ask members to share event with local families</w:t>
            </w:r>
          </w:p>
        </w:tc>
        <w:tc>
          <w:tcPr>
            <w:tcW w:w="1316" w:type="dxa"/>
          </w:tcPr>
          <w:p w14:paraId="34A489D8" w14:textId="77777777" w:rsidR="00631A2C" w:rsidRDefault="00631A2C" w:rsidP="008968BB"/>
        </w:tc>
        <w:tc>
          <w:tcPr>
            <w:tcW w:w="1728" w:type="dxa"/>
          </w:tcPr>
          <w:p w14:paraId="2748F046" w14:textId="77777777" w:rsidR="00631A2C" w:rsidRDefault="00631A2C" w:rsidP="008968BB">
            <w:r>
              <w:t>☐</w:t>
            </w:r>
          </w:p>
        </w:tc>
      </w:tr>
      <w:tr w:rsidR="00E13D17" w14:paraId="35485E4D" w14:textId="77777777" w:rsidTr="00E13D17">
        <w:tc>
          <w:tcPr>
            <w:tcW w:w="1728" w:type="dxa"/>
          </w:tcPr>
          <w:p w14:paraId="447459E2" w14:textId="77777777" w:rsidR="00E13D17" w:rsidRDefault="00E13D17" w:rsidP="008968BB"/>
        </w:tc>
        <w:tc>
          <w:tcPr>
            <w:tcW w:w="3667" w:type="dxa"/>
          </w:tcPr>
          <w:p w14:paraId="3EA90AB1" w14:textId="77777777" w:rsidR="00E13D17" w:rsidRDefault="00E13D17" w:rsidP="008968BB"/>
        </w:tc>
        <w:tc>
          <w:tcPr>
            <w:tcW w:w="1316" w:type="dxa"/>
          </w:tcPr>
          <w:p w14:paraId="760C0F19" w14:textId="77777777" w:rsidR="00E13D17" w:rsidRDefault="00E13D17" w:rsidP="008968BB"/>
        </w:tc>
        <w:tc>
          <w:tcPr>
            <w:tcW w:w="1728" w:type="dxa"/>
          </w:tcPr>
          <w:p w14:paraId="47AC3A60" w14:textId="77777777" w:rsidR="00E13D17" w:rsidRDefault="00E13D17" w:rsidP="008968BB"/>
        </w:tc>
      </w:tr>
      <w:tr w:rsidR="00E13D17" w14:paraId="69C4CE24" w14:textId="77777777" w:rsidTr="00E13D17">
        <w:tc>
          <w:tcPr>
            <w:tcW w:w="1728" w:type="dxa"/>
          </w:tcPr>
          <w:p w14:paraId="159394F7" w14:textId="77777777" w:rsidR="00E13D17" w:rsidRDefault="00E13D17" w:rsidP="008968BB"/>
        </w:tc>
        <w:tc>
          <w:tcPr>
            <w:tcW w:w="3667" w:type="dxa"/>
          </w:tcPr>
          <w:p w14:paraId="59C693C8" w14:textId="77777777" w:rsidR="00E13D17" w:rsidRDefault="00E13D17" w:rsidP="008968BB"/>
        </w:tc>
        <w:tc>
          <w:tcPr>
            <w:tcW w:w="1316" w:type="dxa"/>
          </w:tcPr>
          <w:p w14:paraId="32204782" w14:textId="77777777" w:rsidR="00E13D17" w:rsidRDefault="00E13D17" w:rsidP="008968BB"/>
        </w:tc>
        <w:tc>
          <w:tcPr>
            <w:tcW w:w="1728" w:type="dxa"/>
          </w:tcPr>
          <w:p w14:paraId="1B6416A1" w14:textId="77777777" w:rsidR="00E13D17" w:rsidRDefault="00E13D17" w:rsidP="008968BB"/>
        </w:tc>
      </w:tr>
    </w:tbl>
    <w:p w14:paraId="10378162" w14:textId="77777777" w:rsidR="00631A2C" w:rsidRDefault="00631A2C" w:rsidP="00631A2C">
      <w:pPr>
        <w:pStyle w:val="Heading2"/>
      </w:pPr>
    </w:p>
    <w:p w14:paraId="4AFF8A49" w14:textId="28682D0B" w:rsidR="00631A2C" w:rsidRDefault="00631A2C" w:rsidP="00631A2C">
      <w:pPr>
        <w:pStyle w:val="Heading2"/>
        <w:numPr>
          <w:ilvl w:val="0"/>
          <w:numId w:val="1"/>
        </w:numPr>
        <w:rPr>
          <w:b/>
          <w:bCs/>
        </w:rPr>
      </w:pPr>
      <w:r w:rsidRPr="00631A2C">
        <w:rPr>
          <w:b/>
          <w:bCs/>
        </w:rPr>
        <w:t>Promotion Assets Checklist</w:t>
      </w:r>
    </w:p>
    <w:p w14:paraId="2631C27A" w14:textId="77777777" w:rsidR="003B62E1" w:rsidRPr="003B62E1" w:rsidRDefault="003B62E1" w:rsidP="003B62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31A2C" w:rsidRPr="00E13D17" w14:paraId="3C47578A" w14:textId="77777777" w:rsidTr="003B62E1">
        <w:tc>
          <w:tcPr>
            <w:tcW w:w="2880" w:type="dxa"/>
          </w:tcPr>
          <w:p w14:paraId="4868F187" w14:textId="77777777" w:rsidR="00631A2C" w:rsidRPr="00E13D17" w:rsidRDefault="00631A2C" w:rsidP="008968BB">
            <w:pPr>
              <w:rPr>
                <w:b/>
                <w:bCs/>
              </w:rPr>
            </w:pPr>
            <w:r w:rsidRPr="00E13D17">
              <w:rPr>
                <w:b/>
                <w:bCs/>
              </w:rPr>
              <w:t>Asset</w:t>
            </w:r>
          </w:p>
        </w:tc>
        <w:tc>
          <w:tcPr>
            <w:tcW w:w="2880" w:type="dxa"/>
          </w:tcPr>
          <w:p w14:paraId="7D06AE2B" w14:textId="77777777" w:rsidR="00631A2C" w:rsidRPr="00E13D17" w:rsidRDefault="00631A2C" w:rsidP="008968BB">
            <w:pPr>
              <w:rPr>
                <w:b/>
                <w:bCs/>
              </w:rPr>
            </w:pPr>
            <w:r w:rsidRPr="00E13D17">
              <w:rPr>
                <w:b/>
                <w:bCs/>
              </w:rPr>
              <w:t>Description</w:t>
            </w:r>
          </w:p>
        </w:tc>
        <w:tc>
          <w:tcPr>
            <w:tcW w:w="2880" w:type="dxa"/>
          </w:tcPr>
          <w:p w14:paraId="04549791" w14:textId="77777777" w:rsidR="00631A2C" w:rsidRPr="00E13D17" w:rsidRDefault="00631A2C" w:rsidP="008968BB">
            <w:pPr>
              <w:rPr>
                <w:b/>
                <w:bCs/>
              </w:rPr>
            </w:pPr>
            <w:r w:rsidRPr="00E13D17">
              <w:rPr>
                <w:b/>
                <w:bCs/>
              </w:rPr>
              <w:t>Completed (☐)</w:t>
            </w:r>
          </w:p>
        </w:tc>
      </w:tr>
      <w:tr w:rsidR="00631A2C" w14:paraId="5DF73F62" w14:textId="77777777" w:rsidTr="003B62E1">
        <w:tc>
          <w:tcPr>
            <w:tcW w:w="2880" w:type="dxa"/>
          </w:tcPr>
          <w:p w14:paraId="17F61603" w14:textId="77777777" w:rsidR="00631A2C" w:rsidRDefault="00631A2C" w:rsidP="008968BB">
            <w:r>
              <w:lastRenderedPageBreak/>
              <w:t>Event Flyer (Easy Read + Full Version)</w:t>
            </w:r>
          </w:p>
        </w:tc>
        <w:tc>
          <w:tcPr>
            <w:tcW w:w="2880" w:type="dxa"/>
          </w:tcPr>
          <w:p w14:paraId="56B73280" w14:textId="77777777" w:rsidR="00631A2C" w:rsidRDefault="00631A2C" w:rsidP="008968BB">
            <w:r>
              <w:t>Clear visuals, contact info, what to expect</w:t>
            </w:r>
          </w:p>
        </w:tc>
        <w:tc>
          <w:tcPr>
            <w:tcW w:w="2880" w:type="dxa"/>
          </w:tcPr>
          <w:p w14:paraId="4D19484B" w14:textId="77777777" w:rsidR="00631A2C" w:rsidRDefault="00631A2C" w:rsidP="008968BB"/>
        </w:tc>
      </w:tr>
      <w:tr w:rsidR="00631A2C" w14:paraId="69D6E701" w14:textId="77777777" w:rsidTr="003B62E1">
        <w:tc>
          <w:tcPr>
            <w:tcW w:w="2880" w:type="dxa"/>
          </w:tcPr>
          <w:p w14:paraId="71478025" w14:textId="77777777" w:rsidR="00631A2C" w:rsidRDefault="00631A2C" w:rsidP="008968BB">
            <w:r>
              <w:t>Social Media Graphics</w:t>
            </w:r>
          </w:p>
        </w:tc>
        <w:tc>
          <w:tcPr>
            <w:tcW w:w="2880" w:type="dxa"/>
          </w:tcPr>
          <w:p w14:paraId="5F0BFAB5" w14:textId="33B3AF8F" w:rsidR="00631A2C" w:rsidRDefault="00E13D17" w:rsidP="008968BB">
            <w:r>
              <w:t>Facebook and Instagram post, story and captions.</w:t>
            </w:r>
          </w:p>
        </w:tc>
        <w:tc>
          <w:tcPr>
            <w:tcW w:w="2880" w:type="dxa"/>
          </w:tcPr>
          <w:p w14:paraId="699DE7EA" w14:textId="77777777" w:rsidR="00631A2C" w:rsidRDefault="00631A2C" w:rsidP="008968BB"/>
        </w:tc>
      </w:tr>
      <w:tr w:rsidR="00631A2C" w14:paraId="66499B2C" w14:textId="77777777" w:rsidTr="003B62E1">
        <w:tc>
          <w:tcPr>
            <w:tcW w:w="2880" w:type="dxa"/>
          </w:tcPr>
          <w:p w14:paraId="7468F9E3" w14:textId="12B66BD9" w:rsidR="00631A2C" w:rsidRDefault="003B62E1" w:rsidP="008968BB">
            <w:r>
              <w:t>*</w:t>
            </w:r>
            <w:r w:rsidR="00631A2C">
              <w:t>Email Template</w:t>
            </w:r>
          </w:p>
        </w:tc>
        <w:tc>
          <w:tcPr>
            <w:tcW w:w="2880" w:type="dxa"/>
          </w:tcPr>
          <w:p w14:paraId="7A476236" w14:textId="4C6351BD" w:rsidR="00631A2C" w:rsidRDefault="00631A2C" w:rsidP="008968BB">
            <w:r>
              <w:t xml:space="preserve">Friendly, plain language, </w:t>
            </w:r>
            <w:r w:rsidR="003B62E1">
              <w:t xml:space="preserve">include </w:t>
            </w:r>
            <w:r>
              <w:t>link to registration</w:t>
            </w:r>
          </w:p>
        </w:tc>
        <w:tc>
          <w:tcPr>
            <w:tcW w:w="2880" w:type="dxa"/>
          </w:tcPr>
          <w:p w14:paraId="1F8FAF6D" w14:textId="77777777" w:rsidR="00631A2C" w:rsidRDefault="00631A2C" w:rsidP="008968BB"/>
        </w:tc>
      </w:tr>
      <w:tr w:rsidR="00631A2C" w14:paraId="448E46C8" w14:textId="77777777" w:rsidTr="003B62E1">
        <w:tc>
          <w:tcPr>
            <w:tcW w:w="2880" w:type="dxa"/>
          </w:tcPr>
          <w:p w14:paraId="30D2D821" w14:textId="6EBCEDD7" w:rsidR="00631A2C" w:rsidRDefault="00631A2C" w:rsidP="008968BB">
            <w:r>
              <w:t>Community Poster</w:t>
            </w:r>
            <w:r w:rsidR="003B62E1">
              <w:t xml:space="preserve"> (optional)</w:t>
            </w:r>
          </w:p>
        </w:tc>
        <w:tc>
          <w:tcPr>
            <w:tcW w:w="2880" w:type="dxa"/>
          </w:tcPr>
          <w:p w14:paraId="23BA281B" w14:textId="52C3BD83" w:rsidR="00631A2C" w:rsidRDefault="00631A2C" w:rsidP="008968BB">
            <w:r>
              <w:t xml:space="preserve">A4 version </w:t>
            </w:r>
            <w:r w:rsidR="003B62E1">
              <w:t>for display at local facilities and venues</w:t>
            </w:r>
          </w:p>
        </w:tc>
        <w:tc>
          <w:tcPr>
            <w:tcW w:w="2880" w:type="dxa"/>
          </w:tcPr>
          <w:p w14:paraId="37A15D8A" w14:textId="77777777" w:rsidR="00631A2C" w:rsidRDefault="00631A2C" w:rsidP="008968BB"/>
        </w:tc>
      </w:tr>
    </w:tbl>
    <w:p w14:paraId="303FA197" w14:textId="77777777" w:rsidR="00631A2C" w:rsidRDefault="00631A2C" w:rsidP="00631A2C">
      <w:pPr>
        <w:pStyle w:val="Heading2"/>
      </w:pPr>
    </w:p>
    <w:p w14:paraId="247E3C40" w14:textId="2AE8B243" w:rsidR="00631A2C" w:rsidRDefault="00631A2C" w:rsidP="00631A2C">
      <w:pPr>
        <w:pStyle w:val="Heading2"/>
        <w:numPr>
          <w:ilvl w:val="0"/>
          <w:numId w:val="1"/>
        </w:numPr>
        <w:rPr>
          <w:b/>
          <w:bCs/>
        </w:rPr>
      </w:pPr>
      <w:r w:rsidRPr="00631A2C">
        <w:rPr>
          <w:b/>
          <w:bCs/>
        </w:rPr>
        <w:t>Evaluation</w:t>
      </w:r>
    </w:p>
    <w:p w14:paraId="097E800F" w14:textId="77777777" w:rsidR="00631A2C" w:rsidRPr="00631A2C" w:rsidRDefault="00631A2C" w:rsidP="00631A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31A2C" w:rsidRPr="00DA1176" w14:paraId="415E159A" w14:textId="77777777" w:rsidTr="003B62E1">
        <w:tc>
          <w:tcPr>
            <w:tcW w:w="2880" w:type="dxa"/>
          </w:tcPr>
          <w:p w14:paraId="19DA2B8F" w14:textId="25EA5A8A" w:rsidR="00631A2C" w:rsidRPr="00DA1176" w:rsidRDefault="00631A2C" w:rsidP="008968BB">
            <w:pPr>
              <w:rPr>
                <w:b/>
                <w:bCs/>
              </w:rPr>
            </w:pPr>
            <w:r w:rsidRPr="00DA1176">
              <w:rPr>
                <w:b/>
                <w:bCs/>
              </w:rPr>
              <w:t>Metric</w:t>
            </w:r>
          </w:p>
        </w:tc>
        <w:tc>
          <w:tcPr>
            <w:tcW w:w="2880" w:type="dxa"/>
          </w:tcPr>
          <w:p w14:paraId="61C5CB4A" w14:textId="77777777" w:rsidR="00631A2C" w:rsidRPr="00DA1176" w:rsidRDefault="00631A2C" w:rsidP="008968BB">
            <w:pPr>
              <w:rPr>
                <w:b/>
                <w:bCs/>
              </w:rPr>
            </w:pPr>
            <w:r w:rsidRPr="00DA1176">
              <w:rPr>
                <w:b/>
                <w:bCs/>
              </w:rPr>
              <w:t>How We’ll Measure</w:t>
            </w:r>
          </w:p>
        </w:tc>
        <w:tc>
          <w:tcPr>
            <w:tcW w:w="2880" w:type="dxa"/>
          </w:tcPr>
          <w:p w14:paraId="7C14B484" w14:textId="77777777" w:rsidR="00631A2C" w:rsidRPr="00DA1176" w:rsidRDefault="00631A2C" w:rsidP="008968BB">
            <w:pPr>
              <w:rPr>
                <w:b/>
                <w:bCs/>
              </w:rPr>
            </w:pPr>
            <w:r w:rsidRPr="00DA1176">
              <w:rPr>
                <w:b/>
                <w:bCs/>
              </w:rPr>
              <w:t>Result / Notes</w:t>
            </w:r>
          </w:p>
        </w:tc>
      </w:tr>
      <w:tr w:rsidR="00631A2C" w14:paraId="7675D9B0" w14:textId="77777777" w:rsidTr="003B62E1">
        <w:tc>
          <w:tcPr>
            <w:tcW w:w="2880" w:type="dxa"/>
          </w:tcPr>
          <w:p w14:paraId="516F9347" w14:textId="77777777" w:rsidR="00631A2C" w:rsidRDefault="00631A2C" w:rsidP="008968BB">
            <w:r>
              <w:t>Reach</w:t>
            </w:r>
          </w:p>
        </w:tc>
        <w:tc>
          <w:tcPr>
            <w:tcW w:w="2880" w:type="dxa"/>
          </w:tcPr>
          <w:p w14:paraId="4071FEEF" w14:textId="77777777" w:rsidR="00631A2C" w:rsidRDefault="00631A2C" w:rsidP="008968BB">
            <w:r>
              <w:t>Number of flyers sent / posts shared</w:t>
            </w:r>
          </w:p>
        </w:tc>
        <w:tc>
          <w:tcPr>
            <w:tcW w:w="2880" w:type="dxa"/>
          </w:tcPr>
          <w:p w14:paraId="704DDF21" w14:textId="77777777" w:rsidR="00631A2C" w:rsidRDefault="00631A2C" w:rsidP="008968BB"/>
        </w:tc>
      </w:tr>
      <w:tr w:rsidR="00631A2C" w14:paraId="1099DC2D" w14:textId="77777777" w:rsidTr="003B62E1">
        <w:tc>
          <w:tcPr>
            <w:tcW w:w="2880" w:type="dxa"/>
          </w:tcPr>
          <w:p w14:paraId="222D39F0" w14:textId="77777777" w:rsidR="00631A2C" w:rsidRDefault="00631A2C" w:rsidP="008968BB">
            <w:r>
              <w:t>Engagement</w:t>
            </w:r>
          </w:p>
        </w:tc>
        <w:tc>
          <w:tcPr>
            <w:tcW w:w="2880" w:type="dxa"/>
          </w:tcPr>
          <w:p w14:paraId="3C146F8C" w14:textId="77777777" w:rsidR="00631A2C" w:rsidRDefault="00631A2C" w:rsidP="008968BB">
            <w:r>
              <w:t>Likes, comments, event sign-ups</w:t>
            </w:r>
          </w:p>
        </w:tc>
        <w:tc>
          <w:tcPr>
            <w:tcW w:w="2880" w:type="dxa"/>
          </w:tcPr>
          <w:p w14:paraId="77083302" w14:textId="77777777" w:rsidR="00631A2C" w:rsidRDefault="00631A2C" w:rsidP="008968BB"/>
        </w:tc>
      </w:tr>
      <w:tr w:rsidR="00631A2C" w14:paraId="3357F0CC" w14:textId="77777777" w:rsidTr="003B62E1">
        <w:tc>
          <w:tcPr>
            <w:tcW w:w="2880" w:type="dxa"/>
          </w:tcPr>
          <w:p w14:paraId="79A054FB" w14:textId="77777777" w:rsidR="00631A2C" w:rsidRDefault="00631A2C" w:rsidP="008968BB">
            <w:r>
              <w:t>Diversity of Participants</w:t>
            </w:r>
          </w:p>
        </w:tc>
        <w:tc>
          <w:tcPr>
            <w:tcW w:w="2880" w:type="dxa"/>
          </w:tcPr>
          <w:p w14:paraId="16E90896" w14:textId="77777777" w:rsidR="00631A2C" w:rsidRDefault="00631A2C" w:rsidP="008968BB">
            <w:r>
              <w:t>Number of new families or schools engaged</w:t>
            </w:r>
          </w:p>
        </w:tc>
        <w:tc>
          <w:tcPr>
            <w:tcW w:w="2880" w:type="dxa"/>
          </w:tcPr>
          <w:p w14:paraId="04FB2F73" w14:textId="77777777" w:rsidR="00631A2C" w:rsidRDefault="00631A2C" w:rsidP="008968BB"/>
        </w:tc>
      </w:tr>
      <w:tr w:rsidR="00631A2C" w14:paraId="6C5247C9" w14:textId="77777777" w:rsidTr="003B62E1">
        <w:tc>
          <w:tcPr>
            <w:tcW w:w="2880" w:type="dxa"/>
          </w:tcPr>
          <w:p w14:paraId="4FBD876B" w14:textId="77777777" w:rsidR="00631A2C" w:rsidRDefault="00631A2C" w:rsidP="008968BB">
            <w:r>
              <w:t>Accessibility Feedback</w:t>
            </w:r>
          </w:p>
        </w:tc>
        <w:tc>
          <w:tcPr>
            <w:tcW w:w="2880" w:type="dxa"/>
          </w:tcPr>
          <w:p w14:paraId="3500EE63" w14:textId="77777777" w:rsidR="00631A2C" w:rsidRDefault="00631A2C" w:rsidP="008968BB">
            <w:r>
              <w:t>Comments on clarity and ease of information</w:t>
            </w:r>
          </w:p>
        </w:tc>
        <w:tc>
          <w:tcPr>
            <w:tcW w:w="2880" w:type="dxa"/>
          </w:tcPr>
          <w:p w14:paraId="7FC60F9F" w14:textId="77777777" w:rsidR="00631A2C" w:rsidRDefault="00631A2C" w:rsidP="008968BB"/>
        </w:tc>
      </w:tr>
    </w:tbl>
    <w:p w14:paraId="38456F55" w14:textId="77777777" w:rsidR="00631A2C" w:rsidRDefault="00631A2C" w:rsidP="00631A2C"/>
    <w:p w14:paraId="4F9BA0DC" w14:textId="77777777" w:rsidR="00E13D17" w:rsidRDefault="00E13D17" w:rsidP="00631A2C"/>
    <w:p w14:paraId="0D200349" w14:textId="7E9C371A" w:rsidR="00E13D17" w:rsidRDefault="00E13D17" w:rsidP="00E13D17">
      <w:pPr>
        <w:pStyle w:val="Heading2"/>
        <w:numPr>
          <w:ilvl w:val="0"/>
          <w:numId w:val="1"/>
        </w:numPr>
        <w:rPr>
          <w:b/>
          <w:bCs/>
        </w:rPr>
      </w:pPr>
      <w:r w:rsidRPr="00E13D17">
        <w:rPr>
          <w:b/>
          <w:bCs/>
        </w:rPr>
        <w:t>Promotional Email Template</w:t>
      </w:r>
      <w:r>
        <w:rPr>
          <w:b/>
          <w:bCs/>
        </w:rPr>
        <w:t>*</w:t>
      </w:r>
    </w:p>
    <w:p w14:paraId="362D6D36" w14:textId="77777777" w:rsidR="00E13D17" w:rsidRDefault="00E13D17" w:rsidP="00E13D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13D17" w14:paraId="0A1F1111" w14:textId="77777777" w:rsidTr="00E13D17">
        <w:tc>
          <w:tcPr>
            <w:tcW w:w="10188" w:type="dxa"/>
          </w:tcPr>
          <w:p w14:paraId="3E0F42CC" w14:textId="77777777" w:rsidR="00E13D17" w:rsidRDefault="00E13D17" w:rsidP="00E13D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Dear community members,</w:t>
            </w:r>
          </w:p>
          <w:p w14:paraId="6A8272E9" w14:textId="77777777" w:rsidR="00E13D17" w:rsidRPr="00E13D17" w:rsidRDefault="00E13D17" w:rsidP="00E13D17">
            <w:pPr>
              <w:rPr>
                <w:lang w:val="en-US"/>
              </w:rPr>
            </w:pPr>
          </w:p>
          <w:p w14:paraId="297F420B" w14:textId="68FE27A8" w:rsidR="00E13D17" w:rsidRPr="00E13D17" w:rsidRDefault="00E13D17" w:rsidP="00E13D17">
            <w:pPr>
              <w:rPr>
                <w:lang w:val="en-US"/>
              </w:rPr>
            </w:pPr>
            <w:r w:rsidRPr="00E13D17">
              <w:rPr>
                <w:lang w:val="en-US"/>
              </w:rPr>
              <w:t xml:space="preserve">We’re excited to invite you to our upcoming Able with Athletics Come &amp; Try </w:t>
            </w:r>
            <w:proofErr w:type="gramStart"/>
            <w:r w:rsidRPr="00E13D17">
              <w:rPr>
                <w:lang w:val="en-US"/>
              </w:rPr>
              <w:t>Day</w:t>
            </w:r>
            <w:r>
              <w:rPr>
                <w:lang w:val="en-US"/>
              </w:rPr>
              <w:t>,</w:t>
            </w:r>
            <w:proofErr w:type="gramEnd"/>
            <w:r w:rsidRPr="00E13D17">
              <w:rPr>
                <w:lang w:val="en-US"/>
              </w:rPr>
              <w:t xml:space="preserve"> a fun and inclusive event designed for </w:t>
            </w:r>
            <w:r w:rsidRPr="00E13D17">
              <w:rPr>
                <w:b/>
                <w:bCs/>
                <w:lang w:val="en-US"/>
              </w:rPr>
              <w:t xml:space="preserve">children and young people with </w:t>
            </w:r>
            <w:r>
              <w:rPr>
                <w:b/>
                <w:bCs/>
                <w:lang w:val="en-US"/>
              </w:rPr>
              <w:t>a disability</w:t>
            </w:r>
            <w:r w:rsidRPr="00E13D17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and their families</w:t>
            </w:r>
            <w:r w:rsidRPr="00E13D17">
              <w:rPr>
                <w:lang w:val="en-US"/>
              </w:rPr>
              <w:t xml:space="preserve"> to explore athletics in a </w:t>
            </w:r>
            <w:r>
              <w:rPr>
                <w:lang w:val="en-US"/>
              </w:rPr>
              <w:t xml:space="preserve">safe and </w:t>
            </w:r>
            <w:r w:rsidRPr="00E13D17">
              <w:rPr>
                <w:lang w:val="en-US"/>
              </w:rPr>
              <w:t>supportive environment.</w:t>
            </w:r>
          </w:p>
          <w:p w14:paraId="12155AF8" w14:textId="77777777" w:rsidR="00E13D17" w:rsidRPr="00E13D17" w:rsidRDefault="00E13D17" w:rsidP="00E13D17">
            <w:pPr>
              <w:rPr>
                <w:lang w:val="en-US"/>
              </w:rPr>
            </w:pPr>
            <w:r w:rsidRPr="00E13D17">
              <w:rPr>
                <w:lang w:val="en-US"/>
              </w:rPr>
              <w:t xml:space="preserve">The day is all about </w:t>
            </w:r>
            <w:r w:rsidRPr="00E13D17">
              <w:rPr>
                <w:b/>
                <w:bCs/>
                <w:lang w:val="en-US"/>
              </w:rPr>
              <w:t xml:space="preserve">having a go, connecting with others, and discovering the joy of </w:t>
            </w:r>
            <w:r>
              <w:rPr>
                <w:b/>
                <w:bCs/>
                <w:lang w:val="en-US"/>
              </w:rPr>
              <w:t>athletics</w:t>
            </w:r>
            <w:r w:rsidRPr="00E13D17">
              <w:rPr>
                <w:lang w:val="en-US"/>
              </w:rPr>
              <w:t xml:space="preserve"> through </w:t>
            </w:r>
            <w:r>
              <w:rPr>
                <w:lang w:val="en-US"/>
              </w:rPr>
              <w:t xml:space="preserve">heaps of games and activities that are tailored to suit all abilities. </w:t>
            </w:r>
          </w:p>
          <w:p w14:paraId="584F8DB2" w14:textId="77777777" w:rsidR="00E13D17" w:rsidRPr="00E13D17" w:rsidRDefault="00E13D17" w:rsidP="00E13D17">
            <w:pPr>
              <w:rPr>
                <w:lang w:val="en-US"/>
              </w:rPr>
            </w:pPr>
          </w:p>
          <w:p w14:paraId="7EFBC8F1" w14:textId="77777777" w:rsidR="00E13D17" w:rsidRDefault="00E13D17" w:rsidP="00E13D17">
            <w:pPr>
              <w:rPr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lang w:val="en-US"/>
              </w:rPr>
              <w:t>E</w:t>
            </w:r>
            <w:r w:rsidRPr="00E13D17">
              <w:rPr>
                <w:b/>
                <w:bCs/>
                <w:lang w:val="en-US"/>
              </w:rPr>
              <w:t>vent Details</w:t>
            </w:r>
            <w:r w:rsidRPr="00E13D17">
              <w:rPr>
                <w:lang w:val="en-US"/>
              </w:rPr>
              <w:br/>
            </w:r>
            <w:r w:rsidRPr="00E13D17">
              <w:rPr>
                <w:b/>
                <w:bCs/>
                <w:lang w:val="en-US"/>
              </w:rPr>
              <w:t>Date:</w:t>
            </w:r>
            <w:r w:rsidRPr="00E13D17">
              <w:rPr>
                <w:lang w:val="en-US"/>
              </w:rPr>
              <w:t xml:space="preserve"> </w:t>
            </w:r>
            <w:r w:rsidRPr="00E13D17">
              <w:rPr>
                <w:lang w:val="en-US"/>
              </w:rPr>
              <w:br/>
            </w:r>
            <w:r w:rsidRPr="00E13D17">
              <w:rPr>
                <w:b/>
                <w:bCs/>
                <w:lang w:val="en-US"/>
              </w:rPr>
              <w:t>Time:</w:t>
            </w:r>
            <w:r w:rsidRPr="00E13D17">
              <w:rPr>
                <w:lang w:val="en-US"/>
              </w:rPr>
              <w:t xml:space="preserve"> </w:t>
            </w:r>
          </w:p>
          <w:p w14:paraId="1C58B93E" w14:textId="77777777" w:rsidR="00E13D17" w:rsidRDefault="00E13D17" w:rsidP="00E13D17">
            <w:pPr>
              <w:rPr>
                <w:lang w:val="en-US"/>
              </w:rPr>
            </w:pPr>
            <w:r w:rsidRPr="00E13D17">
              <w:rPr>
                <w:b/>
                <w:bCs/>
                <w:lang w:val="en-US"/>
              </w:rPr>
              <w:t>Location:</w:t>
            </w:r>
          </w:p>
          <w:p w14:paraId="12C74463" w14:textId="77777777" w:rsidR="00E13D17" w:rsidRPr="00E13D17" w:rsidRDefault="00E13D17" w:rsidP="00E13D17">
            <w:pPr>
              <w:rPr>
                <w:lang w:val="en-US"/>
              </w:rPr>
            </w:pPr>
            <w:r w:rsidRPr="00E13D17">
              <w:rPr>
                <w:b/>
                <w:bCs/>
                <w:lang w:val="en-US"/>
              </w:rPr>
              <w:t>Cost:</w:t>
            </w:r>
            <w:r w:rsidRPr="00E13D17">
              <w:rPr>
                <w:lang w:val="en-US"/>
              </w:rPr>
              <w:t xml:space="preserve"> Free / </w:t>
            </w:r>
            <w:r>
              <w:rPr>
                <w:lang w:val="en-US"/>
              </w:rPr>
              <w:t>Cost Applicable</w:t>
            </w:r>
            <w:r w:rsidRPr="00E13D17">
              <w:rPr>
                <w:lang w:val="en-US"/>
              </w:rPr>
              <w:br/>
            </w:r>
            <w:r w:rsidRPr="00E13D17">
              <w:rPr>
                <w:b/>
                <w:bCs/>
                <w:lang w:val="en-US"/>
              </w:rPr>
              <w:t>Registration</w:t>
            </w:r>
            <w:r>
              <w:rPr>
                <w:b/>
                <w:bCs/>
                <w:lang w:val="en-US"/>
              </w:rPr>
              <w:t xml:space="preserve"> link</w:t>
            </w:r>
          </w:p>
          <w:p w14:paraId="01973AAC" w14:textId="77777777" w:rsidR="00E13D17" w:rsidRDefault="00E13D17" w:rsidP="00E13D17">
            <w:pPr>
              <w:rPr>
                <w:lang w:val="en-US"/>
              </w:rPr>
            </w:pPr>
          </w:p>
          <w:p w14:paraId="21B28E83" w14:textId="77777777" w:rsidR="00E13D17" w:rsidRPr="00E13D17" w:rsidRDefault="00E13D17" w:rsidP="00E13D17">
            <w:pPr>
              <w:rPr>
                <w:lang w:val="en-US"/>
              </w:rPr>
            </w:pPr>
            <w:r w:rsidRPr="00E13D17">
              <w:rPr>
                <w:b/>
                <w:bCs/>
                <w:lang w:val="en-US"/>
              </w:rPr>
              <w:t>What to Expect</w:t>
            </w:r>
          </w:p>
          <w:p w14:paraId="5A11E9A4" w14:textId="77777777" w:rsidR="00E13D17" w:rsidRPr="00E13D17" w:rsidRDefault="00E13D17" w:rsidP="00E13D17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E13D17">
              <w:rPr>
                <w:lang w:val="en-US"/>
              </w:rPr>
              <w:lastRenderedPageBreak/>
              <w:t>A relaxed, friendly atmosphere with experienced and supportive coaches</w:t>
            </w:r>
          </w:p>
          <w:p w14:paraId="7C3D2ACE" w14:textId="77777777" w:rsidR="00E13D17" w:rsidRPr="00E13D17" w:rsidRDefault="00E13D17" w:rsidP="00E13D17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E13D17">
              <w:rPr>
                <w:lang w:val="en-US"/>
              </w:rPr>
              <w:t>Adapted athletics activities designed for all abili</w:t>
            </w:r>
            <w:r>
              <w:rPr>
                <w:lang w:val="en-US"/>
              </w:rPr>
              <w:t>ty</w:t>
            </w:r>
            <w:r w:rsidRPr="00E13D17">
              <w:rPr>
                <w:lang w:val="en-US"/>
              </w:rPr>
              <w:t xml:space="preserve"> levels</w:t>
            </w:r>
          </w:p>
          <w:p w14:paraId="51A00A7C" w14:textId="77777777" w:rsidR="00E13D17" w:rsidRPr="00E13D17" w:rsidRDefault="00E13D17" w:rsidP="00E13D17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E13D17">
              <w:rPr>
                <w:lang w:val="en-US"/>
              </w:rPr>
              <w:t xml:space="preserve">Access to </w:t>
            </w:r>
            <w:r>
              <w:rPr>
                <w:lang w:val="en-US"/>
              </w:rPr>
              <w:t xml:space="preserve">quiet space and sensory </w:t>
            </w:r>
            <w:proofErr w:type="gramStart"/>
            <w:r>
              <w:rPr>
                <w:lang w:val="en-US"/>
              </w:rPr>
              <w:t>supports</w:t>
            </w:r>
            <w:proofErr w:type="gramEnd"/>
          </w:p>
          <w:p w14:paraId="03BF1563" w14:textId="77777777" w:rsidR="00E13D17" w:rsidRPr="00E13D17" w:rsidRDefault="00E13D17" w:rsidP="00E13D17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E13D17">
              <w:rPr>
                <w:lang w:val="en-US"/>
              </w:rPr>
              <w:t>Opportunities to learn about</w:t>
            </w:r>
            <w:r>
              <w:rPr>
                <w:lang w:val="en-US"/>
              </w:rPr>
              <w:t xml:space="preserve"> pathways, classification and next steps.</w:t>
            </w:r>
          </w:p>
          <w:p w14:paraId="54A41E60" w14:textId="77777777" w:rsidR="00E13D17" w:rsidRPr="00E13D17" w:rsidRDefault="00E13D17" w:rsidP="00E13D17">
            <w:pPr>
              <w:rPr>
                <w:lang w:val="en-US"/>
              </w:rPr>
            </w:pPr>
            <w:r w:rsidRPr="00E13D17">
              <w:rPr>
                <w:i/>
                <w:iCs/>
                <w:lang w:val="en-US"/>
              </w:rPr>
              <w:t>(Families and support workers are warmly encouraged to attend and participate.)</w:t>
            </w:r>
          </w:p>
          <w:p w14:paraId="372E378C" w14:textId="77777777" w:rsidR="00E13D17" w:rsidRDefault="00E13D17" w:rsidP="00E13D17">
            <w:pPr>
              <w:rPr>
                <w:lang w:val="en-US"/>
              </w:rPr>
            </w:pPr>
          </w:p>
          <w:p w14:paraId="0315B434" w14:textId="77777777" w:rsidR="00E13D17" w:rsidRPr="00E13D17" w:rsidRDefault="00E13D17" w:rsidP="00E13D17">
            <w:pPr>
              <w:rPr>
                <w:lang w:val="en-US"/>
              </w:rPr>
            </w:pPr>
            <w:r w:rsidRPr="00E13D17">
              <w:rPr>
                <w:b/>
                <w:bCs/>
                <w:lang w:val="en-US"/>
              </w:rPr>
              <w:t>What to Bring</w:t>
            </w:r>
          </w:p>
          <w:p w14:paraId="72AEE729" w14:textId="77777777" w:rsidR="00E13D17" w:rsidRPr="00E13D17" w:rsidRDefault="00E13D17" w:rsidP="00E13D17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E13D17">
              <w:rPr>
                <w:lang w:val="en-US"/>
              </w:rPr>
              <w:t>Comfortable clothes and shoes for moving</w:t>
            </w:r>
          </w:p>
          <w:p w14:paraId="3AE6F98C" w14:textId="77777777" w:rsidR="00E13D17" w:rsidRPr="00E13D17" w:rsidRDefault="00E13D17" w:rsidP="00E13D17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E13D17">
              <w:rPr>
                <w:lang w:val="en-US"/>
              </w:rPr>
              <w:t>Water bottle and hat</w:t>
            </w:r>
          </w:p>
          <w:p w14:paraId="4A003EC2" w14:textId="77777777" w:rsidR="00E13D17" w:rsidRPr="00E13D17" w:rsidRDefault="00E13D17" w:rsidP="00E13D17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E13D17">
              <w:rPr>
                <w:lang w:val="en-US"/>
              </w:rPr>
              <w:t>Any personal sensory aids or comfort items</w:t>
            </w:r>
          </w:p>
          <w:p w14:paraId="06747C96" w14:textId="77777777" w:rsidR="00E13D17" w:rsidRDefault="00E13D17" w:rsidP="00E13D17">
            <w:pPr>
              <w:rPr>
                <w:lang w:val="en-US"/>
              </w:rPr>
            </w:pPr>
          </w:p>
          <w:p w14:paraId="3DDC2D61" w14:textId="77777777" w:rsidR="00E13D17" w:rsidRPr="00E13D17" w:rsidRDefault="00E13D17" w:rsidP="00E13D17">
            <w:pPr>
              <w:rPr>
                <w:b/>
                <w:bCs/>
                <w:lang w:val="en-US"/>
              </w:rPr>
            </w:pPr>
            <w:r w:rsidRPr="00E13D17">
              <w:rPr>
                <w:b/>
                <w:bCs/>
                <w:lang w:val="en-US"/>
              </w:rPr>
              <w:t>Spread the Word</w:t>
            </w:r>
            <w:r w:rsidRPr="00E13D17">
              <w:rPr>
                <w:lang w:val="en-US"/>
              </w:rPr>
              <w:br/>
              <w:t xml:space="preserve">You can help us make the day even </w:t>
            </w:r>
            <w:r>
              <w:rPr>
                <w:lang w:val="en-US"/>
              </w:rPr>
              <w:t>bigger</w:t>
            </w:r>
            <w:r w:rsidRPr="00E13D17">
              <w:rPr>
                <w:lang w:val="en-US"/>
              </w:rPr>
              <w:t xml:space="preserve"> by sharing this invitation with local schools, community groups, and families who might like to join.</w:t>
            </w:r>
          </w:p>
          <w:p w14:paraId="42C5C67E" w14:textId="77777777" w:rsidR="00E13D17" w:rsidRPr="00E13D17" w:rsidRDefault="00E13D17" w:rsidP="00E13D17">
            <w:pPr>
              <w:rPr>
                <w:lang w:val="en-US"/>
              </w:rPr>
            </w:pPr>
          </w:p>
          <w:p w14:paraId="385CAAF6" w14:textId="77777777" w:rsidR="00E13D17" w:rsidRPr="00E13D17" w:rsidRDefault="00E13D17" w:rsidP="00E13D17">
            <w:pPr>
              <w:rPr>
                <w:lang w:val="en-US"/>
              </w:rPr>
            </w:pPr>
            <w:r w:rsidRPr="00E13D17">
              <w:rPr>
                <w:b/>
                <w:bCs/>
                <w:lang w:val="en-US"/>
              </w:rPr>
              <w:t>We can’t wait to see you there!</w:t>
            </w:r>
            <w:r w:rsidRPr="00E13D17">
              <w:rPr>
                <w:lang w:val="en-US"/>
              </w:rPr>
              <w:br/>
              <w:t>If you have any questions or accessibility needs, please get in touch.</w:t>
            </w:r>
          </w:p>
          <w:p w14:paraId="56177B61" w14:textId="77777777" w:rsidR="00E13D17" w:rsidRDefault="00E13D17" w:rsidP="00E13D17">
            <w:pPr>
              <w:rPr>
                <w:lang w:val="en-US"/>
              </w:rPr>
            </w:pPr>
          </w:p>
          <w:p w14:paraId="5DE5142C" w14:textId="77777777" w:rsidR="00E13D17" w:rsidRDefault="00E13D17" w:rsidP="00E13D17">
            <w:pPr>
              <w:rPr>
                <w:lang w:val="en-US"/>
              </w:rPr>
            </w:pPr>
            <w:r w:rsidRPr="00E13D17">
              <w:rPr>
                <w:lang w:val="en-US"/>
              </w:rPr>
              <w:t>Warm regards,</w:t>
            </w:r>
            <w:r w:rsidRPr="00E13D17">
              <w:rPr>
                <w:lang w:val="en-US"/>
              </w:rPr>
              <w:br/>
            </w:r>
            <w:r>
              <w:rPr>
                <w:b/>
                <w:bCs/>
                <w:lang w:val="en-US"/>
              </w:rPr>
              <w:t>Name</w:t>
            </w:r>
            <w:r w:rsidRPr="00E13D17">
              <w:rPr>
                <w:lang w:val="en-US"/>
              </w:rPr>
              <w:br/>
            </w:r>
            <w:r>
              <w:rPr>
                <w:lang w:val="en-US"/>
              </w:rPr>
              <w:t>Club or Event</w:t>
            </w:r>
            <w:r w:rsidRPr="00E13D17">
              <w:rPr>
                <w:lang w:val="en-US"/>
              </w:rPr>
              <w:t xml:space="preserve"> Coordinator</w:t>
            </w:r>
            <w:r>
              <w:rPr>
                <w:lang w:val="en-US"/>
              </w:rPr>
              <w:t xml:space="preserve"> Detail</w:t>
            </w:r>
          </w:p>
          <w:p w14:paraId="3843D751" w14:textId="77777777" w:rsidR="00E13D17" w:rsidRPr="00E13D17" w:rsidRDefault="00E13D17" w:rsidP="00E13D17">
            <w:pPr>
              <w:rPr>
                <w:lang w:val="en-US"/>
              </w:rPr>
            </w:pPr>
            <w:r>
              <w:rPr>
                <w:lang w:val="en-US"/>
              </w:rPr>
              <w:t>Email, Phone, Website (if applicable)</w:t>
            </w:r>
          </w:p>
          <w:p w14:paraId="6CBC2D34" w14:textId="77777777" w:rsidR="00E13D17" w:rsidRDefault="00E13D17" w:rsidP="00E13D17">
            <w:pPr>
              <w:rPr>
                <w:b/>
                <w:bCs/>
                <w:lang w:val="en-US"/>
              </w:rPr>
            </w:pPr>
          </w:p>
        </w:tc>
      </w:tr>
    </w:tbl>
    <w:p w14:paraId="7213EE26" w14:textId="77777777" w:rsidR="00E13D17" w:rsidRPr="00E13D17" w:rsidRDefault="00E13D17" w:rsidP="00E13D17"/>
    <w:p w14:paraId="1A001FAC" w14:textId="77777777" w:rsidR="00E13D17" w:rsidRDefault="00E13D17" w:rsidP="00631A2C"/>
    <w:p w14:paraId="2B98E222" w14:textId="2336B91C" w:rsidR="00631A2C" w:rsidRPr="00E13D17" w:rsidRDefault="00E13D17" w:rsidP="00631A2C">
      <w:pPr>
        <w:rPr>
          <w:i/>
          <w:iCs/>
        </w:rPr>
      </w:pPr>
      <w:r w:rsidRPr="00E13D17">
        <w:rPr>
          <w:i/>
          <w:iCs/>
        </w:rPr>
        <w:t xml:space="preserve">Note: </w:t>
      </w:r>
      <w:r w:rsidR="00631A2C" w:rsidRPr="00E13D17">
        <w:rPr>
          <w:i/>
          <w:iCs/>
        </w:rPr>
        <w:t>Plan your promotions early. Use inclusive imagery, clear language, and Easy Read formats so all families can access information confidently.</w:t>
      </w:r>
    </w:p>
    <w:p w14:paraId="0561743E" w14:textId="77777777" w:rsidR="00E82B32" w:rsidRDefault="00E82B32" w:rsidP="00E82B32">
      <w:pPr>
        <w:spacing w:line="276" w:lineRule="auto"/>
        <w:rPr>
          <w:rFonts w:ascii="Aptos" w:hAnsi="Aptos"/>
          <w:sz w:val="22"/>
          <w:szCs w:val="22"/>
          <w:lang w:val="en-AU"/>
        </w:rPr>
      </w:pPr>
    </w:p>
    <w:p w14:paraId="06B534BC" w14:textId="77777777" w:rsidR="00E82B32" w:rsidRPr="003A14C8" w:rsidRDefault="00E82B32" w:rsidP="00E82B32">
      <w:pPr>
        <w:spacing w:line="276" w:lineRule="auto"/>
        <w:rPr>
          <w:rFonts w:ascii="Aptos" w:hAnsi="Aptos"/>
          <w:sz w:val="22"/>
          <w:szCs w:val="22"/>
          <w:lang w:val="en-AU"/>
        </w:rPr>
      </w:pPr>
    </w:p>
    <w:p w14:paraId="70B4CB56" w14:textId="77777777" w:rsidR="00D310A8" w:rsidRPr="00D310A8" w:rsidRDefault="00D310A8" w:rsidP="00E82B32">
      <w:pPr>
        <w:spacing w:line="276" w:lineRule="auto"/>
        <w:rPr>
          <w:rFonts w:ascii="Aptos" w:hAnsi="Aptos"/>
          <w:sz w:val="20"/>
          <w:szCs w:val="20"/>
          <w:lang w:val="en-AU"/>
        </w:rPr>
      </w:pPr>
    </w:p>
    <w:sectPr w:rsidR="00D310A8" w:rsidRPr="00D310A8" w:rsidSect="00AA3262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52" w:right="851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F4F1" w14:textId="77777777" w:rsidR="00B70288" w:rsidRDefault="00B70288" w:rsidP="00E560D7">
      <w:r>
        <w:separator/>
      </w:r>
    </w:p>
  </w:endnote>
  <w:endnote w:type="continuationSeparator" w:id="0">
    <w:p w14:paraId="083BBC9E" w14:textId="77777777" w:rsidR="00B70288" w:rsidRDefault="00B70288" w:rsidP="00E5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﷽﷽﷽﷽﷽﷽"/>
    <w:charset w:val="00"/>
    <w:family w:val="auto"/>
    <w:pitch w:val="variable"/>
    <w:sig w:usb0="80000867" w:usb1="00000000" w:usb2="00000000" w:usb3="00000000" w:csb0="000001FB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0707" w14:textId="77777777" w:rsidR="000F1FA7" w:rsidRDefault="000F1FA7" w:rsidP="00823D87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7753" w14:textId="77777777" w:rsidR="00B70288" w:rsidRDefault="00B70288" w:rsidP="00E560D7">
      <w:r>
        <w:separator/>
      </w:r>
    </w:p>
  </w:footnote>
  <w:footnote w:type="continuationSeparator" w:id="0">
    <w:p w14:paraId="79844923" w14:textId="77777777" w:rsidR="00B70288" w:rsidRDefault="00B70288" w:rsidP="00E5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C78" w14:textId="77777777" w:rsidR="009F346B" w:rsidRDefault="009F346B">
    <w:pPr>
      <w:pStyle w:val="Header"/>
    </w:pPr>
    <w:r w:rsidRPr="00590C51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F06B29E" wp14:editId="3EFF4FB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39733544" name="WordPictureWatermark581587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9A034" id="WordPictureWatermark581587605" o:spid="_x0000_s1026" style="position:absolute;margin-left:0;margin-top:0;width:0;height:0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9669" w14:textId="77777777" w:rsidR="000F1FA7" w:rsidRPr="00823D87" w:rsidRDefault="00F72D20" w:rsidP="00823D87">
    <w:pPr>
      <w:pStyle w:val="Header"/>
      <w:ind w:left="-851"/>
    </w:pPr>
    <w:r>
      <w:rPr>
        <w:noProof/>
      </w:rPr>
      <w:drawing>
        <wp:inline distT="0" distB="0" distL="0" distR="0" wp14:anchorId="63A2AE58" wp14:editId="73075802">
          <wp:extent cx="7593782" cy="1990974"/>
          <wp:effectExtent l="0" t="0" r="1270" b="3175"/>
          <wp:docPr id="4007718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80968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782" cy="1990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346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C83018" wp14:editId="49EA1429">
              <wp:simplePos x="0" y="0"/>
              <wp:positionH relativeFrom="column">
                <wp:posOffset>-1905</wp:posOffset>
              </wp:positionH>
              <wp:positionV relativeFrom="paragraph">
                <wp:posOffset>447040</wp:posOffset>
              </wp:positionV>
              <wp:extent cx="4572000" cy="457200"/>
              <wp:effectExtent l="0" t="0" r="0" b="0"/>
              <wp:wrapNone/>
              <wp:docPr id="107235706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8792D4" w14:textId="6EBE31CE" w:rsidR="009F346B" w:rsidRPr="009F346B" w:rsidRDefault="00631A2C">
                          <w:pP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  <w:lang w:val="en-AU"/>
                            </w:rPr>
                            <w:t>Able with Athletics Toolkit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830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15pt;margin-top:35.2pt;width:5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" filled="f" stroked="f" strokeweight=".5pt">
              <v:textbox inset="0,0,0,0">
                <w:txbxContent>
                  <w:p w14:paraId="188792D4" w14:textId="6EBE31CE" w:rsidR="009F346B" w:rsidRPr="009F346B" w:rsidRDefault="00631A2C">
                    <w:pP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</w:pPr>
                    <w:r>
                      <w:rPr>
                        <w:rFonts w:ascii="Aptos" w:hAnsi="Aptos"/>
                        <w:b/>
                        <w:bCs/>
                        <w:color w:val="FFFFFF" w:themeColor="background1"/>
                        <w:sz w:val="60"/>
                        <w:szCs w:val="60"/>
                        <w:lang w:val="en-AU"/>
                      </w:rPr>
                      <w:t>Able with Athletics Toolkit</w:t>
                    </w:r>
                  </w:p>
                </w:txbxContent>
              </v:textbox>
            </v:shape>
          </w:pict>
        </mc:Fallback>
      </mc:AlternateContent>
    </w:r>
    <w:r w:rsidR="009F346B" w:rsidRPr="001D30C1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4144415" wp14:editId="0884B5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850818005" name="WordPictureWatermark5815876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D4765" id="WordPictureWatermark581587606" o:spid="_x0000_s1026" style="position:absolute;margin-left:0;margin-top:0;width:0;height:0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CC69" w14:textId="77777777" w:rsidR="009F346B" w:rsidRDefault="009F346B">
    <w:pPr>
      <w:pStyle w:val="Header"/>
    </w:pPr>
    <w:r w:rsidRPr="00083F0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6393083" wp14:editId="3B070C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35662224" name="WordPictureWatermark581587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A0DC4" id="WordPictureWatermark581587604" o:spid="_x0000_s1026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" o:allowincell="f" filled="f" stroked="f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151B1"/>
    <w:multiLevelType w:val="hybridMultilevel"/>
    <w:tmpl w:val="A7EE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C64BA"/>
    <w:multiLevelType w:val="multilevel"/>
    <w:tmpl w:val="E58E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BB7133"/>
    <w:multiLevelType w:val="multilevel"/>
    <w:tmpl w:val="015E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743320">
    <w:abstractNumId w:val="0"/>
  </w:num>
  <w:num w:numId="2" w16cid:durableId="2079161301">
    <w:abstractNumId w:val="1"/>
  </w:num>
  <w:num w:numId="3" w16cid:durableId="1103303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2C"/>
    <w:rsid w:val="00011D86"/>
    <w:rsid w:val="000766B0"/>
    <w:rsid w:val="000D1356"/>
    <w:rsid w:val="000F1FA7"/>
    <w:rsid w:val="001C5B13"/>
    <w:rsid w:val="001E3DBB"/>
    <w:rsid w:val="00227536"/>
    <w:rsid w:val="00282BFD"/>
    <w:rsid w:val="002D0897"/>
    <w:rsid w:val="002E174F"/>
    <w:rsid w:val="002E492D"/>
    <w:rsid w:val="00351E3B"/>
    <w:rsid w:val="0035431B"/>
    <w:rsid w:val="00387590"/>
    <w:rsid w:val="003A030A"/>
    <w:rsid w:val="003B62E1"/>
    <w:rsid w:val="003D2466"/>
    <w:rsid w:val="00450FF2"/>
    <w:rsid w:val="004A5251"/>
    <w:rsid w:val="004D6457"/>
    <w:rsid w:val="0054273A"/>
    <w:rsid w:val="005447F7"/>
    <w:rsid w:val="005471AC"/>
    <w:rsid w:val="005A13E1"/>
    <w:rsid w:val="006152C5"/>
    <w:rsid w:val="006260D4"/>
    <w:rsid w:val="00631A2C"/>
    <w:rsid w:val="0064323C"/>
    <w:rsid w:val="00693154"/>
    <w:rsid w:val="0077530E"/>
    <w:rsid w:val="00775B89"/>
    <w:rsid w:val="007B021D"/>
    <w:rsid w:val="007C3256"/>
    <w:rsid w:val="00823D87"/>
    <w:rsid w:val="00897CC1"/>
    <w:rsid w:val="0095655F"/>
    <w:rsid w:val="0099203E"/>
    <w:rsid w:val="009F346B"/>
    <w:rsid w:val="00A11E60"/>
    <w:rsid w:val="00A265C7"/>
    <w:rsid w:val="00A56687"/>
    <w:rsid w:val="00A622F9"/>
    <w:rsid w:val="00AA3262"/>
    <w:rsid w:val="00B70288"/>
    <w:rsid w:val="00B73C3D"/>
    <w:rsid w:val="00BA18EC"/>
    <w:rsid w:val="00BD471A"/>
    <w:rsid w:val="00C4508A"/>
    <w:rsid w:val="00CB524A"/>
    <w:rsid w:val="00CC60F0"/>
    <w:rsid w:val="00CF00A5"/>
    <w:rsid w:val="00CF0C20"/>
    <w:rsid w:val="00D015D9"/>
    <w:rsid w:val="00D27185"/>
    <w:rsid w:val="00D310A8"/>
    <w:rsid w:val="00D642E9"/>
    <w:rsid w:val="00DA1176"/>
    <w:rsid w:val="00E13D17"/>
    <w:rsid w:val="00E560D7"/>
    <w:rsid w:val="00E82B32"/>
    <w:rsid w:val="00E85672"/>
    <w:rsid w:val="00EC2229"/>
    <w:rsid w:val="00EE5D30"/>
    <w:rsid w:val="00F34515"/>
    <w:rsid w:val="00F52163"/>
    <w:rsid w:val="00F72D20"/>
    <w:rsid w:val="00FA0D5C"/>
    <w:rsid w:val="00F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FB8504"/>
  <w14:defaultImageDpi w14:val="32767"/>
  <w15:docId w15:val="{5D8F4D8C-6FA1-4753-8D61-28A6A0A8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A2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5D656B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A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D656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D7"/>
  </w:style>
  <w:style w:type="paragraph" w:styleId="Footer">
    <w:name w:val="footer"/>
    <w:basedOn w:val="Normal"/>
    <w:link w:val="FooterChar"/>
    <w:uiPriority w:val="99"/>
    <w:unhideWhenUsed/>
    <w:rsid w:val="00E560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D7"/>
  </w:style>
  <w:style w:type="paragraph" w:customStyle="1" w:styleId="Addressee">
    <w:name w:val="Addressee"/>
    <w:rsid w:val="00A622F9"/>
    <w:pPr>
      <w:spacing w:line="288" w:lineRule="auto"/>
    </w:pPr>
    <w:rPr>
      <w:rFonts w:ascii="Avenir Next" w:eastAsia="Arial Unicode MS" w:hAnsi="Avenir Next" w:cs="Arial Unicode MS"/>
      <w:color w:val="000000"/>
      <w:sz w:val="20"/>
      <w:szCs w:val="20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A622F9"/>
    <w:pPr>
      <w:tabs>
        <w:tab w:val="left" w:pos="5760"/>
      </w:tabs>
      <w:spacing w:after="180" w:line="264" w:lineRule="auto"/>
    </w:pPr>
    <w:rPr>
      <w:rFonts w:ascii="Avenir Next" w:eastAsia="Arial Unicode MS" w:hAnsi="Avenir Next" w:cs="Arial Unicode MS"/>
      <w:color w:val="000000"/>
      <w:sz w:val="20"/>
      <w:szCs w:val="20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SenderInformation">
    <w:name w:val="Sender Information"/>
    <w:rsid w:val="00A622F9"/>
    <w:pPr>
      <w:spacing w:line="288" w:lineRule="auto"/>
      <w:jc w:val="center"/>
    </w:pPr>
    <w:rPr>
      <w:rFonts w:ascii="Avenir Next" w:eastAsia="Arial Unicode MS" w:hAnsi="Avenir Next" w:cs="Arial Unicode MS"/>
      <w:color w:val="594B3B"/>
      <w:sz w:val="18"/>
      <w:szCs w:val="18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CompanyName">
    <w:name w:val="Company Name"/>
    <w:next w:val="Normal"/>
    <w:rsid w:val="00A622F9"/>
    <w:pPr>
      <w:spacing w:before="240" w:after="240"/>
      <w:jc w:val="center"/>
    </w:pPr>
    <w:rPr>
      <w:rFonts w:ascii="Didot" w:eastAsia="Arial Unicode MS" w:hAnsi="Didot" w:cs="Arial Unicode MS"/>
      <w:caps/>
      <w:color w:val="594B3B"/>
      <w:spacing w:val="48"/>
      <w:sz w:val="32"/>
      <w:szCs w:val="32"/>
      <w:lang w:val="en-US" w:eastAsia="en-AU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A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31A2C"/>
    <w:rPr>
      <w:rFonts w:asciiTheme="majorHAnsi" w:eastAsiaTheme="majorEastAsia" w:hAnsiTheme="majorHAnsi" w:cstheme="majorBidi"/>
      <w:b/>
      <w:bCs/>
      <w:color w:val="5D656B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31A2C"/>
    <w:rPr>
      <w:rFonts w:asciiTheme="majorHAnsi" w:eastAsiaTheme="majorEastAsia" w:hAnsiTheme="majorHAnsi" w:cstheme="majorBidi"/>
      <w:color w:val="5D656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13D17"/>
    <w:pPr>
      <w:ind w:left="720"/>
      <w:contextualSpacing/>
    </w:pPr>
  </w:style>
  <w:style w:type="table" w:styleId="TableGrid">
    <w:name w:val="Table Grid"/>
    <w:basedOn w:val="TableNormal"/>
    <w:uiPriority w:val="39"/>
    <w:rsid w:val="00E1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hul.thakran\Downloads\Australian%20Athletics_Page%20Template_01_Blue%20Green%20(1)%20(1)%20-%20Copy.dotx" TargetMode="External"/></Relationships>
</file>

<file path=word/theme/theme1.xml><?xml version="1.0" encoding="utf-8"?>
<a:theme xmlns:a="http://schemas.openxmlformats.org/drawingml/2006/main" name="Office Theme">
  <a:themeElements>
    <a:clrScheme name="Australian Athletics">
      <a:dk1>
        <a:srgbClr val="192B33"/>
      </a:dk1>
      <a:lt1>
        <a:srgbClr val="FFFFFF"/>
      </a:lt1>
      <a:dk2>
        <a:srgbClr val="000000"/>
      </a:dk2>
      <a:lt2>
        <a:srgbClr val="7C868E"/>
      </a:lt2>
      <a:accent1>
        <a:srgbClr val="7D878F"/>
      </a:accent1>
      <a:accent2>
        <a:srgbClr val="4FA9A9"/>
      </a:accent2>
      <a:accent3>
        <a:srgbClr val="ECC309"/>
      </a:accent3>
      <a:accent4>
        <a:srgbClr val="D06516"/>
      </a:accent4>
      <a:accent5>
        <a:srgbClr val="4FA8A8"/>
      </a:accent5>
      <a:accent6>
        <a:srgbClr val="ECC409"/>
      </a:accent6>
      <a:hlink>
        <a:srgbClr val="3099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288a0-8207-4eb4-9d0c-464b06ade256">
      <Terms xmlns="http://schemas.microsoft.com/office/infopath/2007/PartnerControls"/>
    </lcf76f155ced4ddcb4097134ff3c332f>
    <TaxCatchAll xmlns="00ecc8b6-eba0-4a45-865e-ae9b901ad1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F7FEEB4D934B906402ED1377D4E2" ma:contentTypeVersion="17" ma:contentTypeDescription="Create a new document." ma:contentTypeScope="" ma:versionID="9de54796a7be41bdeca69422b0fe730b">
  <xsd:schema xmlns:xsd="http://www.w3.org/2001/XMLSchema" xmlns:xs="http://www.w3.org/2001/XMLSchema" xmlns:p="http://schemas.microsoft.com/office/2006/metadata/properties" xmlns:ns2="00ecc8b6-eba0-4a45-865e-ae9b901ad1f7" xmlns:ns3="ff1288a0-8207-4eb4-9d0c-464b06ade256" targetNamespace="http://schemas.microsoft.com/office/2006/metadata/properties" ma:root="true" ma:fieldsID="bbada88a4107e2077875656e0963c4cb" ns2:_="" ns3:_="">
    <xsd:import namespace="00ecc8b6-eba0-4a45-865e-ae9b901ad1f7"/>
    <xsd:import namespace="ff1288a0-8207-4eb4-9d0c-464b06ade25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cc8b6-eba0-4a45-865e-ae9b901ad1f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df882eb-a264-4f2f-b1e0-f8aa29ca67ba}" ma:internalName="TaxCatchAll" ma:showField="CatchAllData" ma:web="00ecc8b6-eba0-4a45-865e-ae9b901ad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288a0-8207-4eb4-9d0c-464b06ade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dc135c-3a92-4f3f-b4d3-5c2c07c9b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C9E3B-7D46-424E-81AB-5059963C6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58221-339E-461E-B1DD-DE9002599FB7}">
  <ds:schemaRefs>
    <ds:schemaRef ds:uri="http://schemas.microsoft.com/office/2006/metadata/properties"/>
    <ds:schemaRef ds:uri="http://schemas.microsoft.com/office/infopath/2007/PartnerControls"/>
    <ds:schemaRef ds:uri="ff1288a0-8207-4eb4-9d0c-464b06ade256"/>
    <ds:schemaRef ds:uri="00ecc8b6-eba0-4a45-865e-ae9b901ad1f7"/>
  </ds:schemaRefs>
</ds:datastoreItem>
</file>

<file path=customXml/itemProps3.xml><?xml version="1.0" encoding="utf-8"?>
<ds:datastoreItem xmlns:ds="http://schemas.openxmlformats.org/officeDocument/2006/customXml" ds:itemID="{B2EC8D1C-9195-E041-B574-A034B3BCFF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D75F5C-98F4-461E-9041-F74554AB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cc8b6-eba0-4a45-865e-ae9b901ad1f7"/>
    <ds:schemaRef ds:uri="ff1288a0-8207-4eb4-9d0c-464b06ade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Australian Athletics_Page Template_01_Blue Green (1) (1) - Copy</Template>
  <TotalTime>81</TotalTime>
  <Pages>3</Pages>
  <Words>439</Words>
  <Characters>2428</Characters>
  <Application>Microsoft Office Word</Application>
  <DocSecurity>0</DocSecurity>
  <Lines>161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Anshul Thakran</dc:creator>
  <cp:keywords/>
  <dc:description/>
  <cp:lastModifiedBy>Anshul Thakran</cp:lastModifiedBy>
  <cp:revision>2</cp:revision>
  <cp:lastPrinted>2019-06-30T22:36:00Z</cp:lastPrinted>
  <dcterms:created xsi:type="dcterms:W3CDTF">2025-10-11T06:21:00Z</dcterms:created>
  <dcterms:modified xsi:type="dcterms:W3CDTF">2025-10-15T23:20:00Z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0x01010022D8F7FEEB4D934B906402ED1377D4E2</vt:lpwstr>
  </property>
  <property fmtid="{D5CDD505-2E9C-101B-9397-08002B2CF9AE}" pid="3" name="MediaServiceImageTags">
    <vt:lpwstr/>
  </property>
</Properties>
</file>