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F168" w14:textId="1244E1A4" w:rsidR="00631A2C" w:rsidRDefault="00631A2C" w:rsidP="00631A2C">
      <w:pPr>
        <w:pStyle w:val="Heading1"/>
      </w:pPr>
      <w:r>
        <w:t xml:space="preserve">Able with Athletics | </w:t>
      </w:r>
      <w:r w:rsidR="00A25A67">
        <w:t>Thank You Email</w:t>
      </w:r>
      <w:r>
        <w:t xml:space="preserve"> Template</w:t>
      </w:r>
    </w:p>
    <w:p w14:paraId="32FD69E2" w14:textId="77777777" w:rsidR="000D1356" w:rsidRDefault="000D1356" w:rsidP="000D1356">
      <w:pPr>
        <w:spacing w:line="276" w:lineRule="auto"/>
        <w:rPr>
          <w:rFonts w:ascii="Aptos" w:hAnsi="Aptos"/>
          <w:sz w:val="22"/>
          <w:szCs w:val="22"/>
          <w:lang w:val="en-AU"/>
        </w:rPr>
      </w:pPr>
    </w:p>
    <w:p w14:paraId="3F47B56B" w14:textId="77777777" w:rsidR="00B33BCD" w:rsidRPr="00F06467" w:rsidRDefault="00B33BCD" w:rsidP="00B33BCD">
      <w:pPr>
        <w:pStyle w:val="NormalWeb"/>
        <w:spacing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 w:rsidRPr="00F06467">
        <w:rPr>
          <w:rFonts w:asciiTheme="majorHAnsi" w:hAnsiTheme="majorHAnsi" w:cstheme="majorHAnsi"/>
          <w:color w:val="444444"/>
          <w:sz w:val="23"/>
          <w:szCs w:val="23"/>
        </w:rPr>
        <w:t>Dear Participants &amp; Families, </w:t>
      </w:r>
    </w:p>
    <w:p w14:paraId="662C50CD" w14:textId="600EDA77" w:rsidR="00B33BCD" w:rsidRPr="00F06467" w:rsidRDefault="00B33BCD" w:rsidP="00F06467">
      <w:pPr>
        <w:pStyle w:val="NormalWeb"/>
        <w:spacing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 w:rsidRPr="00F06467">
        <w:rPr>
          <w:rFonts w:asciiTheme="majorHAnsi" w:hAnsiTheme="majorHAnsi" w:cstheme="majorHAnsi"/>
          <w:color w:val="444444"/>
          <w:sz w:val="23"/>
          <w:szCs w:val="23"/>
        </w:rPr>
        <w:t xml:space="preserve">Thank you so much for joining us at the Able with Athletics Come and Try Day - we loved having you there! It was a joy to see so many </w:t>
      </w:r>
      <w:proofErr w:type="gramStart"/>
      <w:r w:rsidRPr="00F06467">
        <w:rPr>
          <w:rFonts w:asciiTheme="majorHAnsi" w:hAnsiTheme="majorHAnsi" w:cstheme="majorHAnsi"/>
          <w:color w:val="444444"/>
          <w:sz w:val="23"/>
          <w:szCs w:val="23"/>
        </w:rPr>
        <w:t>smiles</w:t>
      </w:r>
      <w:proofErr w:type="gramEnd"/>
      <w:r w:rsidRPr="00F06467">
        <w:rPr>
          <w:rFonts w:asciiTheme="majorHAnsi" w:hAnsiTheme="majorHAnsi" w:cstheme="majorHAnsi"/>
          <w:color w:val="444444"/>
          <w:sz w:val="23"/>
          <w:szCs w:val="23"/>
        </w:rPr>
        <w:t xml:space="preserve"> and we hope you and your child had a great time exploring athletics in a safe and inclusive space. </w:t>
      </w:r>
    </w:p>
    <w:p w14:paraId="4D24AB87" w14:textId="77777777" w:rsidR="00B33BCD" w:rsidRPr="00F06467" w:rsidRDefault="00B33BCD" w:rsidP="00B33BCD">
      <w:pPr>
        <w:pStyle w:val="Heading2"/>
        <w:spacing w:line="384" w:lineRule="auto"/>
        <w:rPr>
          <w:rFonts w:eastAsia="Times New Roman" w:cstheme="majorHAnsi"/>
          <w:color w:val="444444"/>
        </w:rPr>
      </w:pPr>
      <w:r w:rsidRPr="00F06467">
        <w:rPr>
          <w:rStyle w:val="Strong"/>
          <w:rFonts w:eastAsia="Times New Roman" w:cstheme="majorHAnsi"/>
          <w:color w:val="444444"/>
        </w:rPr>
        <w:t>How was your experience?</w:t>
      </w:r>
    </w:p>
    <w:p w14:paraId="12D538D5" w14:textId="77777777" w:rsidR="00B33BCD" w:rsidRPr="00F06467" w:rsidRDefault="00B33BCD" w:rsidP="00B33BCD">
      <w:pPr>
        <w:pStyle w:val="NormalWeb"/>
        <w:spacing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 w:rsidRPr="00F06467">
        <w:rPr>
          <w:rFonts w:asciiTheme="majorHAnsi" w:hAnsiTheme="majorHAnsi" w:cstheme="majorHAnsi"/>
          <w:color w:val="444444"/>
          <w:sz w:val="23"/>
          <w:szCs w:val="23"/>
        </w:rPr>
        <w:t xml:space="preserve">We'd love your feedback! To help us make future events more welcoming and accessible, we kindly ask you to </w:t>
      </w:r>
      <w:proofErr w:type="gramStart"/>
      <w:r w:rsidRPr="00F06467">
        <w:rPr>
          <w:rFonts w:asciiTheme="majorHAnsi" w:hAnsiTheme="majorHAnsi" w:cstheme="majorHAnsi"/>
          <w:color w:val="444444"/>
          <w:sz w:val="23"/>
          <w:szCs w:val="23"/>
        </w:rPr>
        <w:t>take</w:t>
      </w:r>
      <w:proofErr w:type="gramEnd"/>
      <w:r w:rsidRPr="00F06467">
        <w:rPr>
          <w:rFonts w:asciiTheme="majorHAnsi" w:hAnsiTheme="majorHAnsi" w:cstheme="majorHAnsi"/>
          <w:color w:val="444444"/>
          <w:sz w:val="23"/>
          <w:szCs w:val="23"/>
        </w:rPr>
        <w:t xml:space="preserve"> our </w:t>
      </w:r>
      <w:proofErr w:type="spellStart"/>
      <w:r w:rsidRPr="00F06467">
        <w:rPr>
          <w:rFonts w:asciiTheme="majorHAnsi" w:hAnsiTheme="majorHAnsi" w:cstheme="majorHAnsi"/>
          <w:color w:val="444444"/>
          <w:sz w:val="23"/>
          <w:szCs w:val="23"/>
        </w:rPr>
        <w:t>our</w:t>
      </w:r>
      <w:proofErr w:type="spellEnd"/>
      <w:r w:rsidRPr="00F06467">
        <w:rPr>
          <w:rFonts w:asciiTheme="majorHAnsi" w:hAnsiTheme="majorHAnsi" w:cstheme="majorHAnsi"/>
          <w:color w:val="444444"/>
          <w:sz w:val="23"/>
          <w:szCs w:val="23"/>
        </w:rPr>
        <w:t xml:space="preserve"> post-event survey, which takes less than 5 mins to complete. Your thoughts and experiences are incredibly valuable to us. </w:t>
      </w:r>
    </w:p>
    <w:p w14:paraId="144D701B" w14:textId="10586AC0" w:rsidR="00B33BCD" w:rsidRPr="00F06467" w:rsidRDefault="00B33BCD" w:rsidP="00F06467">
      <w:pPr>
        <w:pStyle w:val="Heading3"/>
        <w:spacing w:line="384" w:lineRule="auto"/>
        <w:rPr>
          <w:rFonts w:eastAsia="Times New Roman" w:cstheme="majorHAnsi"/>
          <w:color w:val="444444"/>
          <w:sz w:val="27"/>
          <w:szCs w:val="27"/>
        </w:rPr>
      </w:pPr>
      <w:hyperlink r:id="rId11" w:history="1">
        <w:r w:rsidRPr="00F06467">
          <w:rPr>
            <w:rStyle w:val="Hyperlink"/>
            <w:rFonts w:eastAsia="Times New Roman" w:cstheme="majorHAnsi"/>
          </w:rPr>
          <w:t>Complete the Survey</w:t>
        </w:r>
      </w:hyperlink>
    </w:p>
    <w:p w14:paraId="69663D3C" w14:textId="77777777" w:rsidR="00F06467" w:rsidRDefault="00F06467" w:rsidP="00B33BCD">
      <w:pPr>
        <w:pStyle w:val="Heading2"/>
        <w:spacing w:line="384" w:lineRule="auto"/>
        <w:rPr>
          <w:rStyle w:val="Strong"/>
          <w:rFonts w:eastAsia="Times New Roman" w:cstheme="majorHAnsi"/>
          <w:b w:val="0"/>
          <w:bCs w:val="0"/>
          <w:color w:val="444444"/>
        </w:rPr>
      </w:pPr>
    </w:p>
    <w:p w14:paraId="1AFB1E90" w14:textId="269C4E0D" w:rsidR="00B33BCD" w:rsidRPr="00F06467" w:rsidRDefault="00B33BCD" w:rsidP="00F06467">
      <w:pPr>
        <w:pStyle w:val="Heading2"/>
        <w:spacing w:line="384" w:lineRule="auto"/>
        <w:rPr>
          <w:rFonts w:eastAsia="Times New Roman" w:cstheme="majorHAnsi"/>
          <w:color w:val="444444"/>
          <w:sz w:val="36"/>
          <w:szCs w:val="36"/>
        </w:rPr>
      </w:pPr>
      <w:r w:rsidRPr="00F06467">
        <w:rPr>
          <w:rStyle w:val="Strong"/>
          <w:rFonts w:eastAsia="Times New Roman" w:cstheme="majorHAnsi"/>
          <w:color w:val="444444"/>
        </w:rPr>
        <w:t>What's next?</w:t>
      </w:r>
    </w:p>
    <w:p w14:paraId="2ED03522" w14:textId="77777777" w:rsidR="00B33BCD" w:rsidRPr="00F06467" w:rsidRDefault="00B33BCD" w:rsidP="00B33BCD">
      <w:pPr>
        <w:pStyle w:val="Heading4"/>
        <w:spacing w:line="384" w:lineRule="auto"/>
        <w:rPr>
          <w:rFonts w:eastAsia="Times New Roman" w:cstheme="majorHAnsi"/>
          <w:color w:val="444444"/>
        </w:rPr>
      </w:pPr>
      <w:r w:rsidRPr="00F06467">
        <w:rPr>
          <w:rStyle w:val="Emphasis"/>
          <w:rFonts w:eastAsia="Times New Roman" w:cstheme="majorHAnsi"/>
          <w:color w:val="444444"/>
        </w:rPr>
        <w:t>Local Opportunities</w:t>
      </w:r>
    </w:p>
    <w:p w14:paraId="04932362" w14:textId="77777777" w:rsidR="00B33BCD" w:rsidRPr="00F06467" w:rsidRDefault="00B33BCD" w:rsidP="00B33BCD">
      <w:pPr>
        <w:pStyle w:val="NormalWeb"/>
        <w:spacing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 w:rsidRPr="00F06467">
        <w:rPr>
          <w:rFonts w:asciiTheme="majorHAnsi" w:hAnsiTheme="majorHAnsi" w:cstheme="majorHAnsi"/>
          <w:color w:val="444444"/>
          <w:sz w:val="23"/>
          <w:szCs w:val="23"/>
        </w:rPr>
        <w:t>Start participating in your local athletics community today! Find a club or explore local programs and events perfect for all abilities. </w:t>
      </w:r>
    </w:p>
    <w:p w14:paraId="3B99D1F3" w14:textId="1579F9F7" w:rsidR="00F06467" w:rsidRDefault="00F06467" w:rsidP="00F06467">
      <w:pPr>
        <w:pStyle w:val="NormalWeb"/>
        <w:numPr>
          <w:ilvl w:val="0"/>
          <w:numId w:val="5"/>
        </w:numPr>
        <w:spacing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>
        <w:rPr>
          <w:rFonts w:asciiTheme="majorHAnsi" w:hAnsiTheme="majorHAnsi" w:cstheme="majorHAnsi"/>
          <w:color w:val="444444"/>
          <w:sz w:val="23"/>
          <w:szCs w:val="23"/>
        </w:rPr>
        <w:t>Find a club (insert state or club link)</w:t>
      </w:r>
    </w:p>
    <w:p w14:paraId="6C3593CC" w14:textId="2225A9DF" w:rsidR="00F06467" w:rsidRDefault="00F06467" w:rsidP="00F06467">
      <w:pPr>
        <w:pStyle w:val="NormalWeb"/>
        <w:numPr>
          <w:ilvl w:val="0"/>
          <w:numId w:val="5"/>
        </w:numPr>
        <w:spacing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>
        <w:rPr>
          <w:rFonts w:asciiTheme="majorHAnsi" w:hAnsiTheme="majorHAnsi" w:cstheme="majorHAnsi"/>
          <w:color w:val="444444"/>
          <w:sz w:val="23"/>
          <w:szCs w:val="23"/>
        </w:rPr>
        <w:t xml:space="preserve">Classification and Pathways (insert relevant </w:t>
      </w:r>
      <w:r w:rsidR="000B1E7C">
        <w:rPr>
          <w:rFonts w:asciiTheme="majorHAnsi" w:hAnsiTheme="majorHAnsi" w:cstheme="majorHAnsi"/>
          <w:color w:val="444444"/>
          <w:sz w:val="23"/>
          <w:szCs w:val="23"/>
        </w:rPr>
        <w:t>link</w:t>
      </w:r>
      <w:r>
        <w:rPr>
          <w:rFonts w:asciiTheme="majorHAnsi" w:hAnsiTheme="majorHAnsi" w:cstheme="majorHAnsi"/>
          <w:color w:val="444444"/>
          <w:sz w:val="23"/>
          <w:szCs w:val="23"/>
        </w:rPr>
        <w:t>)</w:t>
      </w:r>
    </w:p>
    <w:p w14:paraId="32680254" w14:textId="14AA2E55" w:rsidR="00C76EDF" w:rsidRDefault="00C76EDF" w:rsidP="00C76EDF">
      <w:pPr>
        <w:pStyle w:val="NormalWeb"/>
        <w:numPr>
          <w:ilvl w:val="0"/>
          <w:numId w:val="5"/>
        </w:numPr>
        <w:spacing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>
        <w:rPr>
          <w:rFonts w:asciiTheme="majorHAnsi" w:hAnsiTheme="majorHAnsi" w:cstheme="majorHAnsi"/>
          <w:color w:val="444444"/>
          <w:sz w:val="23"/>
          <w:szCs w:val="23"/>
        </w:rPr>
        <w:t>Register for</w:t>
      </w:r>
      <w:r w:rsidR="000B1E7C">
        <w:rPr>
          <w:rFonts w:asciiTheme="majorHAnsi" w:hAnsiTheme="majorHAnsi" w:cstheme="majorHAnsi"/>
          <w:color w:val="444444"/>
          <w:sz w:val="23"/>
          <w:szCs w:val="23"/>
        </w:rPr>
        <w:t xml:space="preserve"> a program (insert </w:t>
      </w:r>
      <w:r>
        <w:rPr>
          <w:rFonts w:asciiTheme="majorHAnsi" w:hAnsiTheme="majorHAnsi" w:cstheme="majorHAnsi"/>
          <w:color w:val="444444"/>
          <w:sz w:val="23"/>
          <w:szCs w:val="23"/>
        </w:rPr>
        <w:t xml:space="preserve">specific </w:t>
      </w:r>
      <w:r w:rsidR="000B1E7C">
        <w:rPr>
          <w:rFonts w:asciiTheme="majorHAnsi" w:hAnsiTheme="majorHAnsi" w:cstheme="majorHAnsi"/>
          <w:color w:val="444444"/>
          <w:sz w:val="23"/>
          <w:szCs w:val="23"/>
        </w:rPr>
        <w:t>program information</w:t>
      </w:r>
    </w:p>
    <w:p w14:paraId="6B0D7166" w14:textId="4881E5BD" w:rsidR="00C76EDF" w:rsidRPr="00C76EDF" w:rsidRDefault="00C76EDF" w:rsidP="00C76EDF">
      <w:pPr>
        <w:pStyle w:val="NormalWeb"/>
        <w:numPr>
          <w:ilvl w:val="0"/>
          <w:numId w:val="5"/>
        </w:numPr>
        <w:spacing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>
        <w:rPr>
          <w:rFonts w:asciiTheme="majorHAnsi" w:hAnsiTheme="majorHAnsi" w:cstheme="majorHAnsi"/>
          <w:color w:val="444444"/>
          <w:sz w:val="23"/>
          <w:szCs w:val="23"/>
        </w:rPr>
        <w:t>Any other info</w:t>
      </w:r>
    </w:p>
    <w:p w14:paraId="433F301C" w14:textId="0D677B56" w:rsidR="00B33BCD" w:rsidRPr="00C76EDF" w:rsidRDefault="00B33BCD" w:rsidP="00C76EDF">
      <w:pPr>
        <w:pStyle w:val="NormalWeb"/>
        <w:spacing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 w:rsidRPr="00F06467">
        <w:rPr>
          <w:rFonts w:asciiTheme="majorHAnsi" w:hAnsiTheme="majorHAnsi" w:cstheme="majorHAnsi"/>
          <w:color w:val="444444"/>
          <w:sz w:val="23"/>
          <w:szCs w:val="23"/>
        </w:rPr>
        <w:lastRenderedPageBreak/>
        <w:t xml:space="preserve">If you would like to discuss specific and more </w:t>
      </w:r>
      <w:proofErr w:type="spellStart"/>
      <w:r w:rsidRPr="00F06467">
        <w:rPr>
          <w:rFonts w:asciiTheme="majorHAnsi" w:hAnsiTheme="majorHAnsi" w:cstheme="majorHAnsi"/>
          <w:color w:val="444444"/>
          <w:sz w:val="23"/>
          <w:szCs w:val="23"/>
        </w:rPr>
        <w:t>customised</w:t>
      </w:r>
      <w:proofErr w:type="spellEnd"/>
      <w:r w:rsidRPr="00F06467">
        <w:rPr>
          <w:rFonts w:asciiTheme="majorHAnsi" w:hAnsiTheme="majorHAnsi" w:cstheme="majorHAnsi"/>
          <w:color w:val="444444"/>
          <w:sz w:val="23"/>
          <w:szCs w:val="23"/>
        </w:rPr>
        <w:t xml:space="preserve"> training options for yourself or your child, please contact </w:t>
      </w:r>
      <w:r w:rsidR="00C76EDF" w:rsidRPr="00C76EDF">
        <w:rPr>
          <w:rFonts w:asciiTheme="majorHAnsi" w:hAnsiTheme="majorHAnsi" w:cstheme="majorHAnsi"/>
          <w:b/>
          <w:bCs/>
          <w:color w:val="444444"/>
          <w:sz w:val="23"/>
          <w:szCs w:val="23"/>
        </w:rPr>
        <w:t>(insert key contact details)</w:t>
      </w:r>
      <w:r w:rsidRPr="00F06467">
        <w:rPr>
          <w:rFonts w:asciiTheme="majorHAnsi" w:hAnsiTheme="majorHAnsi" w:cstheme="majorHAnsi"/>
          <w:color w:val="444444"/>
          <w:sz w:val="23"/>
          <w:szCs w:val="23"/>
        </w:rPr>
        <w:t xml:space="preserve"> and we can look to set you up with a coach or a club. </w:t>
      </w:r>
    </w:p>
    <w:p w14:paraId="6A257770" w14:textId="77777777" w:rsidR="00B33BCD" w:rsidRPr="00C76EDF" w:rsidRDefault="00B33BCD" w:rsidP="00B33BCD">
      <w:pPr>
        <w:pStyle w:val="Heading3"/>
        <w:spacing w:line="384" w:lineRule="auto"/>
        <w:rPr>
          <w:rFonts w:eastAsia="Times New Roman" w:cstheme="majorHAnsi"/>
          <w:b/>
          <w:bCs/>
          <w:color w:val="444444"/>
        </w:rPr>
      </w:pPr>
      <w:r w:rsidRPr="00C76EDF">
        <w:rPr>
          <w:rFonts w:eastAsia="Times New Roman" w:cstheme="majorHAnsi"/>
          <w:b/>
          <w:bCs/>
          <w:color w:val="444444"/>
        </w:rPr>
        <w:t>Stay Connected</w:t>
      </w:r>
    </w:p>
    <w:p w14:paraId="3A63F8A7" w14:textId="77777777" w:rsidR="00B33BCD" w:rsidRPr="00F06467" w:rsidRDefault="00B33BCD" w:rsidP="00B33BCD">
      <w:pPr>
        <w:pStyle w:val="NormalWeb"/>
        <w:spacing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 w:rsidRPr="00F06467">
        <w:rPr>
          <w:rFonts w:asciiTheme="majorHAnsi" w:hAnsiTheme="majorHAnsi" w:cstheme="majorHAnsi"/>
          <w:color w:val="444444"/>
          <w:sz w:val="23"/>
          <w:szCs w:val="23"/>
        </w:rPr>
        <w:t xml:space="preserve">Be sure to stay updated with upcoming programs and events through the </w:t>
      </w:r>
      <w:hyperlink r:id="rId12" w:history="1">
        <w:r w:rsidRPr="00F06467">
          <w:rPr>
            <w:rStyle w:val="Hyperlink"/>
            <w:rFonts w:asciiTheme="majorHAnsi" w:hAnsiTheme="majorHAnsi" w:cstheme="majorHAnsi"/>
            <w:sz w:val="23"/>
            <w:szCs w:val="23"/>
          </w:rPr>
          <w:t>Able with Athletics website</w:t>
        </w:r>
      </w:hyperlink>
      <w:r w:rsidRPr="00F06467">
        <w:rPr>
          <w:rFonts w:asciiTheme="majorHAnsi" w:hAnsiTheme="majorHAnsi" w:cstheme="majorHAnsi"/>
          <w:color w:val="444444"/>
          <w:sz w:val="23"/>
          <w:szCs w:val="23"/>
        </w:rPr>
        <w:t>! </w:t>
      </w:r>
      <w:hyperlink r:id="rId13" w:history="1">
        <w:r w:rsidRPr="00F06467">
          <w:rPr>
            <w:rFonts w:asciiTheme="majorHAnsi" w:hAnsiTheme="majorHAnsi" w:cstheme="majorHAnsi"/>
            <w:b/>
            <w:bCs/>
            <w:color w:val="0000FF"/>
            <w:sz w:val="23"/>
            <w:szCs w:val="23"/>
            <w:u w:val="single"/>
          </w:rPr>
          <w:br/>
        </w:r>
      </w:hyperlink>
    </w:p>
    <w:p w14:paraId="2846E6E7" w14:textId="0B3547C0" w:rsidR="00B33BCD" w:rsidRPr="00F06467" w:rsidRDefault="00B33BCD" w:rsidP="00B33BCD">
      <w:pPr>
        <w:spacing w:before="100" w:beforeAutospacing="1" w:after="100" w:afterAutospacing="1"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 w:rsidRPr="00F06467">
        <w:rPr>
          <w:rFonts w:asciiTheme="majorHAnsi" w:hAnsiTheme="majorHAnsi" w:cstheme="majorHAnsi"/>
          <w:color w:val="444444"/>
          <w:sz w:val="23"/>
          <w:szCs w:val="23"/>
        </w:rPr>
        <w:t xml:space="preserve">Any further questions, please contact </w:t>
      </w:r>
      <w:r w:rsidR="00C76EDF" w:rsidRPr="00C76EDF">
        <w:rPr>
          <w:rFonts w:asciiTheme="majorHAnsi" w:hAnsiTheme="majorHAnsi" w:cstheme="majorHAnsi"/>
          <w:b/>
          <w:bCs/>
          <w:color w:val="444444"/>
          <w:sz w:val="23"/>
          <w:szCs w:val="23"/>
        </w:rPr>
        <w:t>(insert key contact details)</w:t>
      </w:r>
    </w:p>
    <w:p w14:paraId="4314E34A" w14:textId="77777777" w:rsidR="00B33BCD" w:rsidRPr="00F06467" w:rsidRDefault="00B33BCD" w:rsidP="00B33BCD">
      <w:pPr>
        <w:spacing w:before="100" w:beforeAutospacing="1" w:after="100" w:afterAutospacing="1"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 w:rsidRPr="00F06467">
        <w:rPr>
          <w:rFonts w:asciiTheme="majorHAnsi" w:hAnsiTheme="majorHAnsi" w:cstheme="majorHAnsi"/>
          <w:color w:val="444444"/>
          <w:sz w:val="23"/>
          <w:szCs w:val="23"/>
        </w:rPr>
        <w:t>Thanks again - we can't wait to see you at the next event.</w:t>
      </w:r>
    </w:p>
    <w:p w14:paraId="136070A4" w14:textId="77777777" w:rsidR="00B33BCD" w:rsidRPr="00F06467" w:rsidRDefault="00B33BCD" w:rsidP="00B33BCD">
      <w:pPr>
        <w:spacing w:before="100" w:beforeAutospacing="1" w:after="100" w:afterAutospacing="1" w:line="384" w:lineRule="auto"/>
        <w:rPr>
          <w:rFonts w:asciiTheme="majorHAnsi" w:hAnsiTheme="majorHAnsi" w:cstheme="majorHAnsi"/>
          <w:color w:val="444444"/>
          <w:sz w:val="23"/>
          <w:szCs w:val="23"/>
        </w:rPr>
      </w:pPr>
      <w:r w:rsidRPr="00F06467">
        <w:rPr>
          <w:rFonts w:asciiTheme="majorHAnsi" w:hAnsiTheme="majorHAnsi" w:cstheme="majorHAnsi"/>
          <w:color w:val="444444"/>
          <w:sz w:val="23"/>
          <w:szCs w:val="23"/>
        </w:rPr>
        <w:t>Regards, </w:t>
      </w:r>
    </w:p>
    <w:p w14:paraId="39C37C4A" w14:textId="67BB09E4" w:rsidR="00A25A67" w:rsidRPr="00F06467" w:rsidRDefault="00C76EDF" w:rsidP="00B33BCD">
      <w:pPr>
        <w:spacing w:line="276" w:lineRule="auto"/>
        <w:rPr>
          <w:rFonts w:asciiTheme="majorHAnsi" w:hAnsiTheme="majorHAnsi" w:cstheme="majorHAnsi"/>
          <w:sz w:val="22"/>
          <w:szCs w:val="22"/>
          <w:lang w:val="en-AU"/>
        </w:rPr>
      </w:pPr>
      <w:r>
        <w:rPr>
          <w:rFonts w:asciiTheme="majorHAnsi" w:hAnsiTheme="majorHAnsi" w:cstheme="majorHAnsi"/>
          <w:color w:val="444444"/>
          <w:sz w:val="23"/>
          <w:szCs w:val="23"/>
        </w:rPr>
        <w:t>Name,</w:t>
      </w:r>
      <w:r w:rsidR="00050591">
        <w:rPr>
          <w:rFonts w:asciiTheme="majorHAnsi" w:hAnsiTheme="majorHAnsi" w:cstheme="majorHAnsi"/>
          <w:color w:val="444444"/>
          <w:sz w:val="23"/>
          <w:szCs w:val="23"/>
        </w:rPr>
        <w:t xml:space="preserve"> position title and contact details. </w:t>
      </w:r>
    </w:p>
    <w:sectPr w:rsidR="00A25A67" w:rsidRPr="00F06467" w:rsidSect="00AA3262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2552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F4F1" w14:textId="77777777" w:rsidR="00B70288" w:rsidRDefault="00B70288" w:rsidP="00E560D7">
      <w:r>
        <w:separator/>
      </w:r>
    </w:p>
  </w:endnote>
  <w:endnote w:type="continuationSeparator" w:id="0">
    <w:p w14:paraId="083BBC9E" w14:textId="77777777" w:rsidR="00B70288" w:rsidRDefault="00B70288" w:rsidP="00E5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﷽﷽﷽﷽﷽﷽"/>
    <w:charset w:val="00"/>
    <w:family w:val="auto"/>
    <w:pitch w:val="variable"/>
    <w:sig w:usb0="80000867" w:usb1="00000000" w:usb2="00000000" w:usb3="00000000" w:csb0="000001FB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0707" w14:textId="77777777" w:rsidR="000F1FA7" w:rsidRDefault="000F1FA7" w:rsidP="00823D87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7753" w14:textId="77777777" w:rsidR="00B70288" w:rsidRDefault="00B70288" w:rsidP="00E560D7">
      <w:r>
        <w:separator/>
      </w:r>
    </w:p>
  </w:footnote>
  <w:footnote w:type="continuationSeparator" w:id="0">
    <w:p w14:paraId="79844923" w14:textId="77777777" w:rsidR="00B70288" w:rsidRDefault="00B70288" w:rsidP="00E5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C78" w14:textId="77777777" w:rsidR="009F346B" w:rsidRDefault="009F346B">
    <w:pPr>
      <w:pStyle w:val="Header"/>
    </w:pPr>
    <w:r w:rsidRPr="00590C5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F06B29E" wp14:editId="3EFF4FB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39733544" name="WordPictureWatermark581587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9A034" id="WordPictureWatermark581587605" o:spid="_x0000_s1026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9669" w14:textId="77777777" w:rsidR="000F1FA7" w:rsidRPr="00823D87" w:rsidRDefault="00F72D20" w:rsidP="00823D87">
    <w:pPr>
      <w:pStyle w:val="Header"/>
      <w:ind w:left="-851"/>
    </w:pPr>
    <w:r>
      <w:rPr>
        <w:noProof/>
      </w:rPr>
      <w:drawing>
        <wp:inline distT="0" distB="0" distL="0" distR="0" wp14:anchorId="63A2AE58" wp14:editId="73075802">
          <wp:extent cx="7593782" cy="1990974"/>
          <wp:effectExtent l="0" t="0" r="1270" b="3175"/>
          <wp:docPr id="4007718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80968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782" cy="1990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346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C83018" wp14:editId="49EA1429">
              <wp:simplePos x="0" y="0"/>
              <wp:positionH relativeFrom="column">
                <wp:posOffset>-1905</wp:posOffset>
              </wp:positionH>
              <wp:positionV relativeFrom="paragraph">
                <wp:posOffset>447040</wp:posOffset>
              </wp:positionV>
              <wp:extent cx="4572000" cy="457200"/>
              <wp:effectExtent l="0" t="0" r="0" b="0"/>
              <wp:wrapNone/>
              <wp:docPr id="107235706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8792D4" w14:textId="6EBE31CE" w:rsidR="009F346B" w:rsidRPr="009F346B" w:rsidRDefault="00631A2C">
                          <w:pP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  <w:t>Able with Athletics Toolkit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830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15pt;margin-top:35.2pt;width:5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" filled="f" stroked="f" strokeweight=".5pt">
              <v:textbox inset="0,0,0,0">
                <w:txbxContent>
                  <w:p w14:paraId="188792D4" w14:textId="6EBE31CE" w:rsidR="009F346B" w:rsidRPr="009F346B" w:rsidRDefault="00631A2C">
                    <w:pP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  <w:t>Able with Athletics Toolkit</w:t>
                    </w:r>
                  </w:p>
                </w:txbxContent>
              </v:textbox>
            </v:shape>
          </w:pict>
        </mc:Fallback>
      </mc:AlternateContent>
    </w:r>
    <w:r w:rsidR="009F346B" w:rsidRPr="001D30C1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4144415" wp14:editId="0884B5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850818005" name="WordPictureWatermark581587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D4765" id="WordPictureWatermark581587606" o:spid="_x0000_s1026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CC69" w14:textId="77777777" w:rsidR="009F346B" w:rsidRDefault="009F346B">
    <w:pPr>
      <w:pStyle w:val="Header"/>
    </w:pPr>
    <w:r w:rsidRPr="00083F0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6393083" wp14:editId="3B070C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35662224" name="WordPictureWatermark581587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A0DC4" id="WordPictureWatermark581587604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009E"/>
    <w:multiLevelType w:val="multilevel"/>
    <w:tmpl w:val="446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151B1"/>
    <w:multiLevelType w:val="hybridMultilevel"/>
    <w:tmpl w:val="A7EE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C64BA"/>
    <w:multiLevelType w:val="multilevel"/>
    <w:tmpl w:val="E58E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F3709"/>
    <w:multiLevelType w:val="hybridMultilevel"/>
    <w:tmpl w:val="B7BC2BEA"/>
    <w:lvl w:ilvl="0" w:tplc="A4EEA63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B7133"/>
    <w:multiLevelType w:val="multilevel"/>
    <w:tmpl w:val="015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743320">
    <w:abstractNumId w:val="1"/>
  </w:num>
  <w:num w:numId="2" w16cid:durableId="2079161301">
    <w:abstractNumId w:val="2"/>
  </w:num>
  <w:num w:numId="3" w16cid:durableId="1103303148">
    <w:abstractNumId w:val="4"/>
  </w:num>
  <w:num w:numId="4" w16cid:durableId="5630261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58233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2C"/>
    <w:rsid w:val="00011D86"/>
    <w:rsid w:val="00050591"/>
    <w:rsid w:val="000766B0"/>
    <w:rsid w:val="000B1E7C"/>
    <w:rsid w:val="000D1356"/>
    <w:rsid w:val="000F1FA7"/>
    <w:rsid w:val="001C5B13"/>
    <w:rsid w:val="001E3DBB"/>
    <w:rsid w:val="00227536"/>
    <w:rsid w:val="00282BFD"/>
    <w:rsid w:val="002D0897"/>
    <w:rsid w:val="002E174F"/>
    <w:rsid w:val="002E492D"/>
    <w:rsid w:val="00351E3B"/>
    <w:rsid w:val="0035431B"/>
    <w:rsid w:val="00387590"/>
    <w:rsid w:val="003A030A"/>
    <w:rsid w:val="003B62E1"/>
    <w:rsid w:val="003D2466"/>
    <w:rsid w:val="00450FF2"/>
    <w:rsid w:val="004A5251"/>
    <w:rsid w:val="004D6457"/>
    <w:rsid w:val="0054273A"/>
    <w:rsid w:val="005447F7"/>
    <w:rsid w:val="005471AC"/>
    <w:rsid w:val="005A13E1"/>
    <w:rsid w:val="006152C5"/>
    <w:rsid w:val="006260D4"/>
    <w:rsid w:val="00631A2C"/>
    <w:rsid w:val="0064323C"/>
    <w:rsid w:val="00693154"/>
    <w:rsid w:val="0077530E"/>
    <w:rsid w:val="00775B89"/>
    <w:rsid w:val="007B021D"/>
    <w:rsid w:val="007C3256"/>
    <w:rsid w:val="00823D87"/>
    <w:rsid w:val="00897CC1"/>
    <w:rsid w:val="0095655F"/>
    <w:rsid w:val="0099203E"/>
    <w:rsid w:val="009F346B"/>
    <w:rsid w:val="00A11E60"/>
    <w:rsid w:val="00A25A67"/>
    <w:rsid w:val="00A265C7"/>
    <w:rsid w:val="00A56687"/>
    <w:rsid w:val="00A622F9"/>
    <w:rsid w:val="00AA3262"/>
    <w:rsid w:val="00AB7013"/>
    <w:rsid w:val="00B33BCD"/>
    <w:rsid w:val="00B70288"/>
    <w:rsid w:val="00B73C3D"/>
    <w:rsid w:val="00BA18EC"/>
    <w:rsid w:val="00BB0855"/>
    <w:rsid w:val="00BD471A"/>
    <w:rsid w:val="00C4508A"/>
    <w:rsid w:val="00C76EDF"/>
    <w:rsid w:val="00CB524A"/>
    <w:rsid w:val="00CC60F0"/>
    <w:rsid w:val="00CF00A5"/>
    <w:rsid w:val="00CF0C20"/>
    <w:rsid w:val="00D015D9"/>
    <w:rsid w:val="00D27185"/>
    <w:rsid w:val="00D310A8"/>
    <w:rsid w:val="00D642E9"/>
    <w:rsid w:val="00DA1176"/>
    <w:rsid w:val="00E13D17"/>
    <w:rsid w:val="00E560D7"/>
    <w:rsid w:val="00E82B32"/>
    <w:rsid w:val="00E85672"/>
    <w:rsid w:val="00EC2229"/>
    <w:rsid w:val="00EE5D30"/>
    <w:rsid w:val="00F06467"/>
    <w:rsid w:val="00F34515"/>
    <w:rsid w:val="00F52163"/>
    <w:rsid w:val="00F72D20"/>
    <w:rsid w:val="00FA0D5C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FB8504"/>
  <w14:defaultImageDpi w14:val="32767"/>
  <w15:docId w15:val="{5D8F4D8C-6FA1-4753-8D61-28A6A0A8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A2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5D656B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A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D656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B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D4347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D656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D7"/>
  </w:style>
  <w:style w:type="paragraph" w:styleId="Footer">
    <w:name w:val="footer"/>
    <w:basedOn w:val="Normal"/>
    <w:link w:val="FooterChar"/>
    <w:uiPriority w:val="99"/>
    <w:unhideWhenUsed/>
    <w:rsid w:val="00E560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D7"/>
  </w:style>
  <w:style w:type="paragraph" w:customStyle="1" w:styleId="Addressee">
    <w:name w:val="Addressee"/>
    <w:rsid w:val="00A622F9"/>
    <w:pPr>
      <w:spacing w:line="288" w:lineRule="auto"/>
    </w:pPr>
    <w:rPr>
      <w:rFonts w:ascii="Avenir Next" w:eastAsia="Arial Unicode MS" w:hAnsi="Avenir Next" w:cs="Arial Unicode MS"/>
      <w:color w:val="000000"/>
      <w:sz w:val="20"/>
      <w:szCs w:val="20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622F9"/>
    <w:pPr>
      <w:tabs>
        <w:tab w:val="left" w:pos="5760"/>
      </w:tabs>
      <w:spacing w:after="180" w:line="264" w:lineRule="auto"/>
    </w:pPr>
    <w:rPr>
      <w:rFonts w:ascii="Avenir Next" w:eastAsia="Arial Unicode MS" w:hAnsi="Avenir Next" w:cs="Arial Unicode MS"/>
      <w:color w:val="000000"/>
      <w:sz w:val="20"/>
      <w:szCs w:val="20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SenderInformation">
    <w:name w:val="Sender Information"/>
    <w:rsid w:val="00A622F9"/>
    <w:pPr>
      <w:spacing w:line="288" w:lineRule="auto"/>
      <w:jc w:val="center"/>
    </w:pPr>
    <w:rPr>
      <w:rFonts w:ascii="Avenir Next" w:eastAsia="Arial Unicode MS" w:hAnsi="Avenir Next" w:cs="Arial Unicode MS"/>
      <w:color w:val="594B3B"/>
      <w:sz w:val="18"/>
      <w:szCs w:val="18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CompanyName">
    <w:name w:val="Company Name"/>
    <w:next w:val="Normal"/>
    <w:rsid w:val="00A622F9"/>
    <w:pPr>
      <w:spacing w:before="240" w:after="240"/>
      <w:jc w:val="center"/>
    </w:pPr>
    <w:rPr>
      <w:rFonts w:ascii="Didot" w:eastAsia="Arial Unicode MS" w:hAnsi="Didot" w:cs="Arial Unicode MS"/>
      <w:caps/>
      <w:color w:val="594B3B"/>
      <w:spacing w:val="48"/>
      <w:sz w:val="32"/>
      <w:szCs w:val="32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A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31A2C"/>
    <w:rPr>
      <w:rFonts w:asciiTheme="majorHAnsi" w:eastAsiaTheme="majorEastAsia" w:hAnsiTheme="majorHAnsi" w:cstheme="majorBidi"/>
      <w:b/>
      <w:bCs/>
      <w:color w:val="5D656B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31A2C"/>
    <w:rPr>
      <w:rFonts w:asciiTheme="majorHAnsi" w:eastAsiaTheme="majorEastAsia" w:hAnsiTheme="majorHAnsi" w:cstheme="majorBidi"/>
      <w:color w:val="5D656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13D17"/>
    <w:pPr>
      <w:ind w:left="720"/>
      <w:contextualSpacing/>
    </w:pPr>
  </w:style>
  <w:style w:type="table" w:styleId="TableGrid">
    <w:name w:val="Table Grid"/>
    <w:basedOn w:val="TableNormal"/>
    <w:uiPriority w:val="39"/>
    <w:rsid w:val="00E1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33BCD"/>
    <w:rPr>
      <w:rFonts w:asciiTheme="majorHAnsi" w:eastAsiaTheme="majorEastAsia" w:hAnsiTheme="majorHAnsi" w:cstheme="majorBidi"/>
      <w:color w:val="3D4347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CD"/>
    <w:rPr>
      <w:rFonts w:asciiTheme="majorHAnsi" w:eastAsiaTheme="majorEastAsia" w:hAnsiTheme="majorHAnsi" w:cstheme="majorBidi"/>
      <w:i/>
      <w:iCs/>
      <w:color w:val="5D656B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B33B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3BCD"/>
    <w:pPr>
      <w:spacing w:before="100" w:beforeAutospacing="1" w:after="100" w:afterAutospacing="1"/>
    </w:pPr>
    <w:rPr>
      <w:rFonts w:ascii="Aptos" w:hAnsi="Aptos" w:cs="Aptos"/>
      <w:lang w:val="en-US"/>
    </w:rPr>
  </w:style>
  <w:style w:type="character" w:styleId="Strong">
    <w:name w:val="Strong"/>
    <w:basedOn w:val="DefaultParagraphFont"/>
    <w:uiPriority w:val="22"/>
    <w:qFormat/>
    <w:rsid w:val="00B33BCD"/>
    <w:rPr>
      <w:b/>
      <w:bCs/>
    </w:rPr>
  </w:style>
  <w:style w:type="character" w:styleId="Emphasis">
    <w:name w:val="Emphasis"/>
    <w:basedOn w:val="DefaultParagraphFont"/>
    <w:uiPriority w:val="20"/>
    <w:qFormat/>
    <w:rsid w:val="00B33B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8401682.ct.sendgrid.net/ls/click?upn=u001.gwgPi1nkkzHgFR7jKWZ5gEMS9iGMOM3-2F3-2BKMWEXqVkx3tGiIwoS3-2BuXQuC8paJcUh661bSyvKRQpwWMOy8lKQwon0liqKpnxOBem6-2BfQRlD6UM8zwfhfyMhK1YbuUxd0vwnp_qNR-2BpQuU3Wa-2F-2BPXO9TyVu3pyDdo5TMIYpMERnik9dyty2n6i5QlnRrkrtu6lxL9ZUKbGSpI6GIU3dIFvNhLZZ4v92APNKMaN-2B9kJY53T-2FSOoWzLwJ7WqIAhcT9D16CWzT3Otwbsfyf-2Bic-2BJnifLqGk2cawk-2Fej4fLMhrt0VeBK12VYEB8g-2BXgE7hcTye3plYfyX7Br66s34-2BcIsP6rPhfjHdCZqbG14WiY1d7CDsKI0-3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8401682.ct.sendgrid.net/ls/click?upn=u001.gwgPi1nkkzHgFR7jKWZ5gEMS9iGMOM3-2F3-2BKMWEXqVkx3tGiIwoS3-2BuXQuC8paJcUh661bSyvKRQpwWMOy8lKQwon0liqKpnxOBem6-2BfQRlD6UM8zwfhfyMhK1YbuUxd0-FXB_qNR-2BpQuU3Wa-2F-2BPXO9TyVu3pyDdo5TMIYpMERnik9dyty2n6i5QlnRrkrtu6lxL9ZUKbGSpI6GIU3dIFvNhLZZyYFXUlqrwDfDkNXm77DTlmQ9iCa4rNPmg4boD1VCiHCXctgPk7bXjGdA1AglHMc-2FhTzIOqBvXfYTDSaJrZrKjuYRGFP-2F19svioQNBfvQBdnTVuyy4u-2Blwx-2FBT1T3jtr9CoIDzlzPonBtEPIvBR1qQo-3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8401682.ct.sendgrid.net/ls/click?upn=u001.gwgPi1nkkzHgFR7jKWZ5gNIvAcObtQ4pKdTeDEuogrybLqjRtZXNO-2B-2BBcYUmt6-2BgPjJH71CJANUqRriQlHtAAA-3D-3DHvnN_qNR-2BpQuU3Wa-2F-2BPXO9TyVu3pyDdo5TMIYpMERnik9dyty2n6i5QlnRrkrtu6lxL9ZUKbGSpI6GIU3dIFvNhLZZ-2Bg-2BD5RVlZI6Qfy8VxME8eghPUOA8wkRx2KPJsEfuLEselSo8U7Gw33xAppHLwbegBilvQ8SZymi4tqd4zUr5XCH07VMC0ShKiskY0nl1ZwBrXHAKKhh6rL27uSZvGwUvn1sXni3lazpfjYTbLocTp8-3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hul.thakran\Downloads\Australian%20Athletics_Page%20Template_01_Blue%20Green%20(1)%20(1)%20-%20Copy.dotx" TargetMode="External"/></Relationships>
</file>

<file path=word/theme/theme1.xml><?xml version="1.0" encoding="utf-8"?>
<a:theme xmlns:a="http://schemas.openxmlformats.org/drawingml/2006/main" name="Office Theme">
  <a:themeElements>
    <a:clrScheme name="Australian Athletics">
      <a:dk1>
        <a:srgbClr val="192B33"/>
      </a:dk1>
      <a:lt1>
        <a:srgbClr val="FFFFFF"/>
      </a:lt1>
      <a:dk2>
        <a:srgbClr val="000000"/>
      </a:dk2>
      <a:lt2>
        <a:srgbClr val="7C868E"/>
      </a:lt2>
      <a:accent1>
        <a:srgbClr val="7D878F"/>
      </a:accent1>
      <a:accent2>
        <a:srgbClr val="4FA9A9"/>
      </a:accent2>
      <a:accent3>
        <a:srgbClr val="ECC309"/>
      </a:accent3>
      <a:accent4>
        <a:srgbClr val="D06516"/>
      </a:accent4>
      <a:accent5>
        <a:srgbClr val="4FA8A8"/>
      </a:accent5>
      <a:accent6>
        <a:srgbClr val="ECC409"/>
      </a:accent6>
      <a:hlink>
        <a:srgbClr val="3099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288a0-8207-4eb4-9d0c-464b06ade256">
      <Terms xmlns="http://schemas.microsoft.com/office/infopath/2007/PartnerControls"/>
    </lcf76f155ced4ddcb4097134ff3c332f>
    <TaxCatchAll xmlns="00ecc8b6-eba0-4a45-865e-ae9b901ad1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F7FEEB4D934B906402ED1377D4E2" ma:contentTypeVersion="17" ma:contentTypeDescription="Create a new document." ma:contentTypeScope="" ma:versionID="5a8cc560855afcd32a0faa56eb3c0229">
  <xsd:schema xmlns:xsd="http://www.w3.org/2001/XMLSchema" xmlns:xs="http://www.w3.org/2001/XMLSchema" xmlns:p="http://schemas.microsoft.com/office/2006/metadata/properties" xmlns:ns2="00ecc8b6-eba0-4a45-865e-ae9b901ad1f7" xmlns:ns3="ff1288a0-8207-4eb4-9d0c-464b06ade256" targetNamespace="http://schemas.microsoft.com/office/2006/metadata/properties" ma:root="true" ma:fieldsID="cd994230f260293381165ed9b2363a5d" ns2:_="" ns3:_="">
    <xsd:import namespace="00ecc8b6-eba0-4a45-865e-ae9b901ad1f7"/>
    <xsd:import namespace="ff1288a0-8207-4eb4-9d0c-464b06ade25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c8b6-eba0-4a45-865e-ae9b901ad1f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df882eb-a264-4f2f-b1e0-f8aa29ca67ba}" ma:internalName="TaxCatchAll" ma:showField="CatchAllData" ma:web="00ecc8b6-eba0-4a45-865e-ae9b901ad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288a0-8207-4eb4-9d0c-464b06ade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dc135c-3a92-4f3f-b4d3-5c2c07c9b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E58221-339E-461E-B1DD-DE9002599FB7}">
  <ds:schemaRefs>
    <ds:schemaRef ds:uri="00ecc8b6-eba0-4a45-865e-ae9b901ad1f7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f1288a0-8207-4eb4-9d0c-464b06ade2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0C9E3B-7D46-424E-81AB-5059963C6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026DE-3869-4B35-AC02-8C5C34CA3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cc8b6-eba0-4a45-865e-ae9b901ad1f7"/>
    <ds:schemaRef ds:uri="ff1288a0-8207-4eb4-9d0c-464b06ade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EC8D1C-9195-E041-B574-A034B3BC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Australian Athletics_Page Template_01_Blue Green (1) (1) - Copy</Template>
  <TotalTime>89</TotalTime>
  <Pages>2</Pages>
  <Words>426</Words>
  <Characters>2361</Characters>
  <Application>Microsoft Office Word</Application>
  <DocSecurity>0</DocSecurity>
  <Lines>157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 Thakran</dc:creator>
  <cp:keywords/>
  <dc:description/>
  <cp:lastModifiedBy>Anshul Thakran</cp:lastModifiedBy>
  <cp:revision>10</cp:revision>
  <cp:lastPrinted>2019-06-30T22:36:00Z</cp:lastPrinted>
  <dcterms:created xsi:type="dcterms:W3CDTF">2025-10-11T06:21:00Z</dcterms:created>
  <dcterms:modified xsi:type="dcterms:W3CDTF">2025-12-01T18:45:00Z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0x01010022D8F7FEEB4D934B906402ED1377D4E2</vt:lpwstr>
  </property>
  <property fmtid="{D5CDD505-2E9C-101B-9397-08002B2CF9AE}" pid="3" name="MediaServiceImageTags">
    <vt:lpwstr/>
  </property>
</Properties>
</file>